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1C" w:rsidRDefault="00F9531C" w:rsidP="00B66A43">
      <w:pPr>
        <w:jc w:val="both"/>
        <w:rPr>
          <w:sz w:val="24"/>
          <w:szCs w:val="24"/>
          <w:lang w:val="es-AR"/>
        </w:rPr>
      </w:pPr>
    </w:p>
    <w:p w:rsidR="00AD39B1" w:rsidRPr="00AD39B1" w:rsidRDefault="0061629C" w:rsidP="00AD39B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ORDENANZA N° 09</w:t>
      </w:r>
      <w:r w:rsidR="00733DC7">
        <w:rPr>
          <w:b/>
          <w:sz w:val="24"/>
          <w:szCs w:val="24"/>
          <w:u w:val="single"/>
        </w:rPr>
        <w:t>-23</w:t>
      </w:r>
    </w:p>
    <w:p w:rsidR="00AD39B1" w:rsidRPr="00724AB2" w:rsidRDefault="00AD39B1" w:rsidP="00AD39B1">
      <w:pPr>
        <w:jc w:val="both"/>
        <w:rPr>
          <w:sz w:val="22"/>
          <w:szCs w:val="22"/>
        </w:rPr>
      </w:pPr>
    </w:p>
    <w:p w:rsidR="00AD39B1" w:rsidRPr="00724AB2" w:rsidRDefault="00AD39B1" w:rsidP="00AD39B1">
      <w:pPr>
        <w:jc w:val="both"/>
        <w:rPr>
          <w:b/>
          <w:sz w:val="22"/>
          <w:szCs w:val="22"/>
        </w:rPr>
      </w:pPr>
      <w:r w:rsidRPr="00724AB2">
        <w:rPr>
          <w:b/>
          <w:sz w:val="22"/>
          <w:szCs w:val="22"/>
        </w:rPr>
        <w:t>VISTO:</w:t>
      </w:r>
    </w:p>
    <w:p w:rsidR="0061629C" w:rsidRPr="00724AB2" w:rsidRDefault="0061629C" w:rsidP="0061629C">
      <w:pPr>
        <w:ind w:firstLine="708"/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  La L</w:t>
      </w:r>
      <w:r w:rsidRPr="00724AB2">
        <w:rPr>
          <w:sz w:val="22"/>
          <w:szCs w:val="22"/>
        </w:rPr>
        <w:t>ey Nacional 27.</w:t>
      </w:r>
      <w:r w:rsidRPr="00724AB2">
        <w:rPr>
          <w:sz w:val="22"/>
          <w:szCs w:val="22"/>
        </w:rPr>
        <w:t>636</w:t>
      </w:r>
      <w:r w:rsidRPr="00724AB2">
        <w:rPr>
          <w:sz w:val="22"/>
          <w:szCs w:val="22"/>
        </w:rPr>
        <w:t xml:space="preserve">, LEY DE PROMOCIÓN DEL ACCESO AL EMPLEO FORMAL PARA PERSONAS TRAVESTIS, TRANSEXUALES Y TRANSGENERO </w:t>
      </w:r>
      <w:r w:rsidRPr="00724AB2">
        <w:rPr>
          <w:sz w:val="22"/>
          <w:szCs w:val="22"/>
        </w:rPr>
        <w:t>“</w:t>
      </w:r>
      <w:r w:rsidRPr="00724AB2">
        <w:rPr>
          <w:sz w:val="22"/>
          <w:szCs w:val="22"/>
        </w:rPr>
        <w:t>DIANA SACAYAN</w:t>
      </w:r>
      <w:r w:rsidRPr="00724AB2">
        <w:rPr>
          <w:sz w:val="22"/>
          <w:szCs w:val="22"/>
        </w:rPr>
        <w:t xml:space="preserve"> -</w:t>
      </w:r>
      <w:r w:rsidRPr="00724AB2">
        <w:rPr>
          <w:sz w:val="22"/>
          <w:szCs w:val="22"/>
        </w:rPr>
        <w:t xml:space="preserve"> LOHANA BERKINS</w:t>
      </w:r>
      <w:r w:rsidRPr="00724AB2">
        <w:rPr>
          <w:sz w:val="22"/>
          <w:szCs w:val="22"/>
        </w:rPr>
        <w:t>”, La Ley Nacional N. 26,743, l</w:t>
      </w:r>
      <w:r w:rsidRPr="00724AB2">
        <w:rPr>
          <w:sz w:val="22"/>
          <w:szCs w:val="22"/>
        </w:rPr>
        <w:t>a Constit</w:t>
      </w:r>
      <w:r w:rsidRPr="00724AB2">
        <w:rPr>
          <w:sz w:val="22"/>
          <w:szCs w:val="22"/>
        </w:rPr>
        <w:t>ución Provincial, l</w:t>
      </w:r>
      <w:r w:rsidRPr="00724AB2">
        <w:rPr>
          <w:sz w:val="22"/>
          <w:szCs w:val="22"/>
        </w:rPr>
        <w:t>a Carta Orgánica Municipal</w:t>
      </w:r>
      <w:r w:rsidRPr="00724AB2">
        <w:rPr>
          <w:sz w:val="22"/>
          <w:szCs w:val="22"/>
        </w:rPr>
        <w:t>, y;</w:t>
      </w:r>
    </w:p>
    <w:p w:rsidR="00004FEF" w:rsidRPr="00724AB2" w:rsidRDefault="00004FEF" w:rsidP="00E95781">
      <w:pPr>
        <w:jc w:val="both"/>
        <w:rPr>
          <w:sz w:val="22"/>
          <w:szCs w:val="22"/>
        </w:rPr>
      </w:pPr>
    </w:p>
    <w:p w:rsidR="00AD39B1" w:rsidRPr="00724AB2" w:rsidRDefault="00AD39B1" w:rsidP="00AD39B1">
      <w:pPr>
        <w:jc w:val="both"/>
        <w:rPr>
          <w:b/>
          <w:sz w:val="22"/>
          <w:szCs w:val="22"/>
        </w:rPr>
      </w:pPr>
      <w:r w:rsidRPr="00724AB2">
        <w:rPr>
          <w:b/>
          <w:sz w:val="22"/>
          <w:szCs w:val="22"/>
        </w:rPr>
        <w:t>CONSIDERANDO:</w:t>
      </w:r>
    </w:p>
    <w:p w:rsidR="0061629C" w:rsidRPr="00724AB2" w:rsidRDefault="00AD39B1" w:rsidP="0061629C">
      <w:pPr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</w:t>
      </w:r>
      <w:r w:rsidR="00352345" w:rsidRPr="00724AB2">
        <w:rPr>
          <w:sz w:val="22"/>
          <w:szCs w:val="22"/>
        </w:rPr>
        <w:t xml:space="preserve">                            </w:t>
      </w:r>
      <w:r w:rsidR="00991A9F" w:rsidRPr="00724AB2">
        <w:rPr>
          <w:sz w:val="22"/>
          <w:szCs w:val="22"/>
        </w:rPr>
        <w:t xml:space="preserve"> </w:t>
      </w:r>
      <w:r w:rsidR="00352345" w:rsidRPr="00724AB2">
        <w:rPr>
          <w:sz w:val="22"/>
          <w:szCs w:val="22"/>
        </w:rPr>
        <w:t xml:space="preserve"> </w:t>
      </w:r>
      <w:r w:rsidR="00D50ACA" w:rsidRPr="00724AB2">
        <w:rPr>
          <w:sz w:val="22"/>
          <w:szCs w:val="22"/>
        </w:rPr>
        <w:t xml:space="preserve"> </w:t>
      </w:r>
      <w:r w:rsidR="00AC32E4" w:rsidRPr="00724AB2">
        <w:rPr>
          <w:sz w:val="22"/>
          <w:szCs w:val="22"/>
        </w:rPr>
        <w:t xml:space="preserve">  </w:t>
      </w:r>
      <w:r w:rsidR="0061629C" w:rsidRPr="00724AB2">
        <w:rPr>
          <w:sz w:val="22"/>
          <w:szCs w:val="22"/>
        </w:rPr>
        <w:t>Que</w:t>
      </w:r>
      <w:r w:rsidR="0061629C" w:rsidRPr="00724AB2">
        <w:rPr>
          <w:sz w:val="22"/>
          <w:szCs w:val="22"/>
        </w:rPr>
        <w:t>, la Ley Nacional 27</w:t>
      </w:r>
      <w:r w:rsidR="0061629C" w:rsidRPr="00724AB2">
        <w:rPr>
          <w:sz w:val="22"/>
          <w:szCs w:val="22"/>
        </w:rPr>
        <w:t>.</w:t>
      </w:r>
      <w:r w:rsidR="0061629C" w:rsidRPr="00724AB2">
        <w:rPr>
          <w:sz w:val="22"/>
          <w:szCs w:val="22"/>
        </w:rPr>
        <w:t>636 establece que las personas t</w:t>
      </w:r>
      <w:r w:rsidR="0061629C" w:rsidRPr="00724AB2">
        <w:rPr>
          <w:sz w:val="22"/>
          <w:szCs w:val="22"/>
        </w:rPr>
        <w:t>rave</w:t>
      </w:r>
      <w:r w:rsidR="0061629C" w:rsidRPr="00724AB2">
        <w:rPr>
          <w:sz w:val="22"/>
          <w:szCs w:val="22"/>
        </w:rPr>
        <w:t>sti</w:t>
      </w:r>
      <w:r w:rsidR="0061629C" w:rsidRPr="00724AB2">
        <w:rPr>
          <w:sz w:val="22"/>
          <w:szCs w:val="22"/>
        </w:rPr>
        <w:t>s</w:t>
      </w:r>
      <w:r w:rsidR="0061629C" w:rsidRPr="00724AB2">
        <w:rPr>
          <w:sz w:val="22"/>
          <w:szCs w:val="22"/>
        </w:rPr>
        <w:t>, tra</w:t>
      </w:r>
      <w:r w:rsidR="0061629C" w:rsidRPr="00724AB2">
        <w:rPr>
          <w:sz w:val="22"/>
          <w:szCs w:val="22"/>
        </w:rPr>
        <w:t xml:space="preserve">nsexuales </w:t>
      </w:r>
      <w:r w:rsidR="0061629C" w:rsidRPr="00724AB2">
        <w:rPr>
          <w:sz w:val="22"/>
          <w:szCs w:val="22"/>
        </w:rPr>
        <w:t>y</w:t>
      </w:r>
      <w:r w:rsidR="0061629C" w:rsidRPr="00724AB2">
        <w:rPr>
          <w:sz w:val="22"/>
          <w:szCs w:val="22"/>
        </w:rPr>
        <w:t xml:space="preserve"> </w:t>
      </w:r>
      <w:proofErr w:type="spellStart"/>
      <w:r w:rsidR="0061629C" w:rsidRPr="00724AB2">
        <w:rPr>
          <w:sz w:val="22"/>
          <w:szCs w:val="22"/>
        </w:rPr>
        <w:t>tran</w:t>
      </w:r>
      <w:r w:rsidR="0061629C" w:rsidRPr="00724AB2">
        <w:rPr>
          <w:sz w:val="22"/>
          <w:szCs w:val="22"/>
        </w:rPr>
        <w:t>sgéneros</w:t>
      </w:r>
      <w:proofErr w:type="spellEnd"/>
      <w:r w:rsidR="0061629C" w:rsidRPr="00724AB2">
        <w:rPr>
          <w:sz w:val="22"/>
          <w:szCs w:val="22"/>
        </w:rPr>
        <w:t>, que reúnan</w:t>
      </w:r>
      <w:r w:rsidR="0061629C" w:rsidRPr="00724AB2">
        <w:rPr>
          <w:sz w:val="22"/>
          <w:szCs w:val="22"/>
        </w:rPr>
        <w:t xml:space="preserve"> las </w:t>
      </w:r>
      <w:r w:rsidR="0061629C" w:rsidRPr="00724AB2">
        <w:rPr>
          <w:sz w:val="22"/>
          <w:szCs w:val="22"/>
        </w:rPr>
        <w:t>condiciones de idoneidad, deberían</w:t>
      </w:r>
      <w:r w:rsidR="0061629C" w:rsidRPr="00724AB2">
        <w:rPr>
          <w:sz w:val="22"/>
          <w:szCs w:val="22"/>
        </w:rPr>
        <w:t xml:space="preserve"> ocupar cargos en el sector público</w:t>
      </w:r>
      <w:r w:rsidR="0061629C" w:rsidRPr="00724AB2">
        <w:rPr>
          <w:sz w:val="22"/>
          <w:szCs w:val="22"/>
        </w:rPr>
        <w:t xml:space="preserve"> </w:t>
      </w:r>
      <w:r w:rsidR="0061629C" w:rsidRPr="00724AB2">
        <w:rPr>
          <w:sz w:val="22"/>
          <w:szCs w:val="22"/>
        </w:rPr>
        <w:t>nacional en una proporción no inferior al 1% del total de los cargos</w:t>
      </w:r>
      <w:r w:rsidR="0061629C" w:rsidRPr="00724AB2">
        <w:rPr>
          <w:sz w:val="22"/>
          <w:szCs w:val="22"/>
        </w:rPr>
        <w:t>.</w:t>
      </w:r>
    </w:p>
    <w:p w:rsidR="0061629C" w:rsidRPr="00724AB2" w:rsidRDefault="0061629C" w:rsidP="0061629C">
      <w:pPr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 Que</w:t>
      </w:r>
      <w:r w:rsidRPr="00724AB2">
        <w:rPr>
          <w:sz w:val="22"/>
          <w:szCs w:val="22"/>
        </w:rPr>
        <w:t xml:space="preserve">, </w:t>
      </w:r>
      <w:r w:rsidRPr="00724AB2">
        <w:rPr>
          <w:sz w:val="22"/>
          <w:szCs w:val="22"/>
        </w:rPr>
        <w:t>en la</w:t>
      </w:r>
      <w:r w:rsidRPr="00724AB2">
        <w:rPr>
          <w:sz w:val="22"/>
          <w:szCs w:val="22"/>
        </w:rPr>
        <w:t xml:space="preserve"> presente se pretende garantizar cond</w:t>
      </w:r>
      <w:r w:rsidRPr="00724AB2">
        <w:rPr>
          <w:sz w:val="22"/>
          <w:szCs w:val="22"/>
        </w:rPr>
        <w:t>iciones de igualdad en</w:t>
      </w:r>
      <w:r w:rsidRPr="00724AB2">
        <w:rPr>
          <w:sz w:val="22"/>
          <w:szCs w:val="22"/>
        </w:rPr>
        <w:t xml:space="preserve"> el acceso al</w:t>
      </w:r>
      <w:r w:rsidRPr="00724AB2">
        <w:rPr>
          <w:sz w:val="22"/>
          <w:szCs w:val="22"/>
        </w:rPr>
        <w:t xml:space="preserve"> </w:t>
      </w:r>
      <w:r w:rsidRPr="00724AB2">
        <w:rPr>
          <w:sz w:val="22"/>
          <w:szCs w:val="22"/>
        </w:rPr>
        <w:t>Trabajo par</w:t>
      </w:r>
      <w:r w:rsidRPr="00724AB2">
        <w:rPr>
          <w:sz w:val="22"/>
          <w:szCs w:val="22"/>
        </w:rPr>
        <w:t>a</w:t>
      </w:r>
      <w:r w:rsidRPr="00724AB2">
        <w:rPr>
          <w:sz w:val="22"/>
          <w:szCs w:val="22"/>
        </w:rPr>
        <w:t xml:space="preserve"> personas </w:t>
      </w:r>
      <w:r w:rsidRPr="00724AB2">
        <w:rPr>
          <w:sz w:val="22"/>
          <w:szCs w:val="22"/>
        </w:rPr>
        <w:t xml:space="preserve">travestis, transexuales y </w:t>
      </w:r>
      <w:proofErr w:type="spellStart"/>
      <w:r w:rsidRPr="00724AB2">
        <w:rPr>
          <w:sz w:val="22"/>
          <w:szCs w:val="22"/>
        </w:rPr>
        <w:t>transgéneros</w:t>
      </w:r>
      <w:proofErr w:type="spellEnd"/>
      <w:r w:rsidRPr="00724AB2">
        <w:rPr>
          <w:sz w:val="22"/>
          <w:szCs w:val="22"/>
        </w:rPr>
        <w:t>.</w:t>
      </w:r>
    </w:p>
    <w:p w:rsidR="00534623" w:rsidRPr="00724AB2" w:rsidRDefault="0061629C" w:rsidP="0061629C">
      <w:pPr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</w:t>
      </w:r>
      <w:r w:rsidRPr="00724AB2">
        <w:rPr>
          <w:sz w:val="22"/>
          <w:szCs w:val="22"/>
        </w:rPr>
        <w:t>Q</w:t>
      </w:r>
      <w:r w:rsidRPr="00724AB2">
        <w:rPr>
          <w:sz w:val="22"/>
          <w:szCs w:val="22"/>
        </w:rPr>
        <w:t>ue</w:t>
      </w:r>
      <w:r w:rsidRPr="00724AB2">
        <w:rPr>
          <w:sz w:val="22"/>
          <w:szCs w:val="22"/>
        </w:rPr>
        <w:t>, la Ley No. 26</w:t>
      </w:r>
      <w:r w:rsidRPr="00724AB2">
        <w:rPr>
          <w:sz w:val="22"/>
          <w:szCs w:val="22"/>
        </w:rPr>
        <w:t xml:space="preserve">.743 de identidad de Género establece que toda persona tiene </w:t>
      </w:r>
      <w:r w:rsidRPr="00724AB2">
        <w:rPr>
          <w:sz w:val="22"/>
          <w:szCs w:val="22"/>
        </w:rPr>
        <w:t>derecho al libr</w:t>
      </w:r>
      <w:r w:rsidRPr="00724AB2">
        <w:rPr>
          <w:sz w:val="22"/>
          <w:szCs w:val="22"/>
        </w:rPr>
        <w:t>e</w:t>
      </w:r>
      <w:r w:rsidRPr="00724AB2">
        <w:rPr>
          <w:sz w:val="22"/>
          <w:szCs w:val="22"/>
        </w:rPr>
        <w:t xml:space="preserve"> de</w:t>
      </w:r>
      <w:r w:rsidRPr="00724AB2">
        <w:rPr>
          <w:sz w:val="22"/>
          <w:szCs w:val="22"/>
        </w:rPr>
        <w:t>sarro</w:t>
      </w:r>
      <w:r w:rsidRPr="00724AB2">
        <w:rPr>
          <w:sz w:val="22"/>
          <w:szCs w:val="22"/>
        </w:rPr>
        <w:t xml:space="preserve">llo y al trato </w:t>
      </w:r>
      <w:r w:rsidRPr="00724AB2">
        <w:rPr>
          <w:sz w:val="22"/>
          <w:szCs w:val="22"/>
        </w:rPr>
        <w:t>digno conforme a identidad de gé</w:t>
      </w:r>
      <w:r w:rsidRPr="00724AB2">
        <w:rPr>
          <w:sz w:val="22"/>
          <w:szCs w:val="22"/>
        </w:rPr>
        <w:t>nero, lo que implica que debe</w:t>
      </w:r>
      <w:r w:rsidRPr="00724AB2">
        <w:rPr>
          <w:sz w:val="22"/>
          <w:szCs w:val="22"/>
        </w:rPr>
        <w:t xml:space="preserve"> </w:t>
      </w:r>
      <w:r w:rsidRPr="00724AB2">
        <w:rPr>
          <w:sz w:val="22"/>
          <w:szCs w:val="22"/>
        </w:rPr>
        <w:t>respetar</w:t>
      </w:r>
      <w:r w:rsidRPr="00724AB2">
        <w:rPr>
          <w:sz w:val="22"/>
          <w:szCs w:val="22"/>
        </w:rPr>
        <w:t>s</w:t>
      </w:r>
      <w:r w:rsidRPr="00724AB2">
        <w:rPr>
          <w:sz w:val="22"/>
          <w:szCs w:val="22"/>
        </w:rPr>
        <w:t>e la identidad de género</w:t>
      </w:r>
      <w:r w:rsidR="00534623" w:rsidRPr="00724AB2">
        <w:rPr>
          <w:sz w:val="22"/>
          <w:szCs w:val="22"/>
        </w:rPr>
        <w:t xml:space="preserve"> adoptada, tanto en los ámbitos</w:t>
      </w:r>
      <w:r w:rsidRPr="00724AB2">
        <w:rPr>
          <w:sz w:val="22"/>
          <w:szCs w:val="22"/>
        </w:rPr>
        <w:t xml:space="preserve"> públicos como privados de </w:t>
      </w:r>
      <w:r w:rsidR="00534623" w:rsidRPr="00724AB2">
        <w:rPr>
          <w:sz w:val="22"/>
          <w:szCs w:val="22"/>
        </w:rPr>
        <w:t>la sociedad.</w:t>
      </w:r>
    </w:p>
    <w:p w:rsidR="00534623" w:rsidRPr="00724AB2" w:rsidRDefault="00534623" w:rsidP="0061629C">
      <w:pPr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 Que</w:t>
      </w:r>
      <w:r w:rsidR="0061629C" w:rsidRPr="00724AB2">
        <w:rPr>
          <w:sz w:val="22"/>
          <w:szCs w:val="22"/>
        </w:rPr>
        <w:t xml:space="preserve">, según establece la Constitución </w:t>
      </w:r>
      <w:r w:rsidRPr="00724AB2">
        <w:rPr>
          <w:sz w:val="22"/>
          <w:szCs w:val="22"/>
        </w:rPr>
        <w:t>de la provincia de Corrientes, a</w:t>
      </w:r>
      <w:r w:rsidR="0061629C" w:rsidRPr="00724AB2">
        <w:rPr>
          <w:sz w:val="22"/>
          <w:szCs w:val="22"/>
        </w:rPr>
        <w:t xml:space="preserve">rticulo N°225: in.19 </w:t>
      </w:r>
      <w:r w:rsidRPr="00724AB2">
        <w:rPr>
          <w:b/>
          <w:i/>
          <w:sz w:val="22"/>
          <w:szCs w:val="22"/>
        </w:rPr>
        <w:t>“Adopta</w:t>
      </w:r>
      <w:r w:rsidR="0061629C" w:rsidRPr="00724AB2">
        <w:rPr>
          <w:b/>
          <w:i/>
          <w:sz w:val="22"/>
          <w:szCs w:val="22"/>
        </w:rPr>
        <w:t xml:space="preserve">r medida que garanticen la efectiva </w:t>
      </w:r>
      <w:r w:rsidRPr="00724AB2">
        <w:rPr>
          <w:b/>
          <w:i/>
          <w:sz w:val="22"/>
          <w:szCs w:val="22"/>
        </w:rPr>
        <w:t>igualda</w:t>
      </w:r>
      <w:r w:rsidR="0061629C" w:rsidRPr="00724AB2">
        <w:rPr>
          <w:b/>
          <w:i/>
          <w:sz w:val="22"/>
          <w:szCs w:val="22"/>
        </w:rPr>
        <w:t>d de oportunidades entre</w:t>
      </w:r>
      <w:r w:rsidRPr="00724AB2">
        <w:rPr>
          <w:b/>
          <w:i/>
          <w:sz w:val="22"/>
          <w:szCs w:val="22"/>
        </w:rPr>
        <w:t xml:space="preserve"> géneros en todas las áreas, niveles jerárquicos y organismos”.</w:t>
      </w:r>
      <w:r w:rsidRPr="00724AB2">
        <w:rPr>
          <w:sz w:val="22"/>
          <w:szCs w:val="22"/>
        </w:rPr>
        <w:t xml:space="preserve"> </w:t>
      </w:r>
    </w:p>
    <w:p w:rsidR="0061629C" w:rsidRPr="00724AB2" w:rsidRDefault="00534623" w:rsidP="0061629C">
      <w:pPr>
        <w:jc w:val="both"/>
        <w:rPr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  Que, la Carta Orgánica</w:t>
      </w:r>
      <w:r w:rsidR="0061629C" w:rsidRPr="00724AB2">
        <w:rPr>
          <w:sz w:val="22"/>
          <w:szCs w:val="22"/>
        </w:rPr>
        <w:t xml:space="preserve"> Municipal reconoce los derechos y garantías expresados en la Constitución Provincial y la </w:t>
      </w:r>
      <w:r w:rsidR="00F45B79" w:rsidRPr="00724AB2">
        <w:rPr>
          <w:sz w:val="22"/>
          <w:szCs w:val="22"/>
        </w:rPr>
        <w:t>Constitución Nacional en a</w:t>
      </w:r>
      <w:r w:rsidR="0061629C" w:rsidRPr="00724AB2">
        <w:rPr>
          <w:sz w:val="22"/>
          <w:szCs w:val="22"/>
        </w:rPr>
        <w:t>rt</w:t>
      </w:r>
      <w:r w:rsidR="00F45B79" w:rsidRPr="00724AB2">
        <w:rPr>
          <w:sz w:val="22"/>
          <w:szCs w:val="22"/>
        </w:rPr>
        <w:t>.</w:t>
      </w:r>
      <w:r w:rsidR="0061629C" w:rsidRPr="00724AB2">
        <w:rPr>
          <w:sz w:val="22"/>
          <w:szCs w:val="22"/>
        </w:rPr>
        <w:t xml:space="preserve"> 13</w:t>
      </w:r>
      <w:r w:rsidR="00F45B79" w:rsidRPr="00724AB2">
        <w:rPr>
          <w:sz w:val="22"/>
          <w:szCs w:val="22"/>
        </w:rPr>
        <w:t xml:space="preserve">º que expresa: </w:t>
      </w:r>
      <w:r w:rsidR="00724AB2" w:rsidRPr="00724AB2">
        <w:rPr>
          <w:sz w:val="22"/>
          <w:szCs w:val="22"/>
        </w:rPr>
        <w:t>“</w:t>
      </w:r>
      <w:r w:rsidR="00F45B79" w:rsidRPr="00724AB2">
        <w:rPr>
          <w:b/>
          <w:i/>
          <w:sz w:val="22"/>
          <w:szCs w:val="22"/>
        </w:rPr>
        <w:t xml:space="preserve">… Los vecinos gozarán </w:t>
      </w:r>
      <w:r w:rsidR="0061629C" w:rsidRPr="00724AB2">
        <w:rPr>
          <w:b/>
          <w:i/>
          <w:sz w:val="22"/>
          <w:szCs w:val="22"/>
        </w:rPr>
        <w:t>de</w:t>
      </w:r>
      <w:r w:rsidR="00F45B79" w:rsidRPr="00724AB2">
        <w:rPr>
          <w:b/>
          <w:i/>
          <w:sz w:val="22"/>
          <w:szCs w:val="22"/>
        </w:rPr>
        <w:t xml:space="preserve"> los</w:t>
      </w:r>
      <w:r w:rsidR="0061629C" w:rsidRPr="00724AB2">
        <w:rPr>
          <w:b/>
          <w:i/>
          <w:sz w:val="22"/>
          <w:szCs w:val="22"/>
        </w:rPr>
        <w:t xml:space="preserve"> derecho</w:t>
      </w:r>
      <w:r w:rsidR="007F58CA" w:rsidRPr="00724AB2">
        <w:rPr>
          <w:b/>
          <w:i/>
          <w:sz w:val="22"/>
          <w:szCs w:val="22"/>
        </w:rPr>
        <w:t>s</w:t>
      </w:r>
      <w:r w:rsidR="0061629C" w:rsidRPr="00724AB2">
        <w:rPr>
          <w:b/>
          <w:i/>
          <w:sz w:val="22"/>
          <w:szCs w:val="22"/>
        </w:rPr>
        <w:t xml:space="preserve"> y </w:t>
      </w:r>
      <w:r w:rsidR="007F58CA" w:rsidRPr="00724AB2">
        <w:rPr>
          <w:b/>
          <w:i/>
          <w:sz w:val="22"/>
          <w:szCs w:val="22"/>
        </w:rPr>
        <w:t xml:space="preserve">garantías reconocidos </w:t>
      </w:r>
      <w:r w:rsidR="0061629C" w:rsidRPr="00724AB2">
        <w:rPr>
          <w:b/>
          <w:i/>
          <w:sz w:val="22"/>
          <w:szCs w:val="22"/>
        </w:rPr>
        <w:t>expresamente en este Car</w:t>
      </w:r>
      <w:r w:rsidR="007F58CA" w:rsidRPr="00724AB2">
        <w:rPr>
          <w:b/>
          <w:i/>
          <w:sz w:val="22"/>
          <w:szCs w:val="22"/>
        </w:rPr>
        <w:t xml:space="preserve">ta </w:t>
      </w:r>
      <w:r w:rsidR="0061629C" w:rsidRPr="00724AB2">
        <w:rPr>
          <w:b/>
          <w:i/>
          <w:sz w:val="22"/>
          <w:szCs w:val="22"/>
        </w:rPr>
        <w:t xml:space="preserve"> </w:t>
      </w:r>
      <w:r w:rsidR="007F58CA" w:rsidRPr="00724AB2">
        <w:rPr>
          <w:b/>
          <w:i/>
          <w:sz w:val="22"/>
          <w:szCs w:val="22"/>
        </w:rPr>
        <w:t xml:space="preserve">Orgánica, </w:t>
      </w:r>
      <w:r w:rsidR="0061629C" w:rsidRPr="00724AB2">
        <w:rPr>
          <w:b/>
          <w:i/>
          <w:sz w:val="22"/>
          <w:szCs w:val="22"/>
        </w:rPr>
        <w:t>la Con</w:t>
      </w:r>
      <w:r w:rsidR="007F58CA" w:rsidRPr="00724AB2">
        <w:rPr>
          <w:b/>
          <w:i/>
          <w:sz w:val="22"/>
          <w:szCs w:val="22"/>
        </w:rPr>
        <w:t>stitución Nacional, como así</w:t>
      </w:r>
      <w:r w:rsidR="0061629C" w:rsidRPr="00724AB2">
        <w:rPr>
          <w:b/>
          <w:i/>
          <w:sz w:val="22"/>
          <w:szCs w:val="22"/>
        </w:rPr>
        <w:t xml:space="preserve"> </w:t>
      </w:r>
      <w:r w:rsidR="007F58CA" w:rsidRPr="00724AB2">
        <w:rPr>
          <w:b/>
          <w:i/>
          <w:sz w:val="22"/>
          <w:szCs w:val="22"/>
        </w:rPr>
        <w:t>también</w:t>
      </w:r>
      <w:r w:rsidR="0061629C" w:rsidRPr="00724AB2">
        <w:rPr>
          <w:b/>
          <w:i/>
          <w:sz w:val="22"/>
          <w:szCs w:val="22"/>
        </w:rPr>
        <w:t xml:space="preserve"> de los derechos </w:t>
      </w:r>
      <w:r w:rsidR="007F58CA" w:rsidRPr="00724AB2">
        <w:rPr>
          <w:b/>
          <w:i/>
          <w:sz w:val="22"/>
          <w:szCs w:val="22"/>
        </w:rPr>
        <w:t>implícitos</w:t>
      </w:r>
      <w:r w:rsidR="0061629C" w:rsidRPr="00724AB2">
        <w:rPr>
          <w:b/>
          <w:i/>
          <w:sz w:val="22"/>
          <w:szCs w:val="22"/>
        </w:rPr>
        <w:t xml:space="preserve"> que nacen de la libertad e igualdad de las personas, ratificand</w:t>
      </w:r>
      <w:r w:rsidR="007F58CA" w:rsidRPr="00724AB2">
        <w:rPr>
          <w:b/>
          <w:i/>
          <w:sz w:val="22"/>
          <w:szCs w:val="22"/>
        </w:rPr>
        <w:t xml:space="preserve">o la plenitud de la Declaración Universal </w:t>
      </w:r>
      <w:r w:rsidR="0061629C" w:rsidRPr="00724AB2">
        <w:rPr>
          <w:b/>
          <w:i/>
          <w:sz w:val="22"/>
          <w:szCs w:val="22"/>
        </w:rPr>
        <w:t>de los Derechos del Hombre</w:t>
      </w:r>
      <w:r w:rsidR="007F58CA" w:rsidRPr="00724AB2">
        <w:rPr>
          <w:b/>
          <w:i/>
          <w:sz w:val="22"/>
          <w:szCs w:val="22"/>
        </w:rPr>
        <w:t>…”</w:t>
      </w:r>
    </w:p>
    <w:p w:rsidR="00E95781" w:rsidRPr="00724AB2" w:rsidRDefault="007F58CA" w:rsidP="0061629C">
      <w:pPr>
        <w:jc w:val="both"/>
        <w:rPr>
          <w:b/>
          <w:i/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    Que, la Carta</w:t>
      </w:r>
      <w:r w:rsidR="0061629C" w:rsidRPr="00724AB2">
        <w:rPr>
          <w:sz w:val="22"/>
          <w:szCs w:val="22"/>
        </w:rPr>
        <w:t xml:space="preserve"> Org</w:t>
      </w:r>
      <w:r w:rsidRPr="00724AB2">
        <w:rPr>
          <w:sz w:val="22"/>
          <w:szCs w:val="22"/>
        </w:rPr>
        <w:t>ánica de la Municipalidad de Caá Catí, reconoce los derechos de su</w:t>
      </w:r>
      <w:r w:rsidR="0061629C" w:rsidRPr="00724AB2">
        <w:rPr>
          <w:sz w:val="22"/>
          <w:szCs w:val="22"/>
        </w:rPr>
        <w:t>s ciudadano</w:t>
      </w:r>
      <w:r w:rsidR="000C55ED" w:rsidRPr="00724AB2">
        <w:rPr>
          <w:sz w:val="22"/>
          <w:szCs w:val="22"/>
        </w:rPr>
        <w:t>s en el a</w:t>
      </w:r>
      <w:r w:rsidR="0061629C" w:rsidRPr="00724AB2">
        <w:rPr>
          <w:sz w:val="22"/>
          <w:szCs w:val="22"/>
        </w:rPr>
        <w:t>rt. 14</w:t>
      </w:r>
      <w:r w:rsidR="000C55ED" w:rsidRPr="00724AB2">
        <w:rPr>
          <w:sz w:val="22"/>
          <w:szCs w:val="22"/>
        </w:rPr>
        <w:t xml:space="preserve">º: </w:t>
      </w:r>
      <w:r w:rsidR="0061629C" w:rsidRPr="00724AB2">
        <w:rPr>
          <w:b/>
          <w:i/>
          <w:sz w:val="22"/>
          <w:szCs w:val="22"/>
        </w:rPr>
        <w:t>"</w:t>
      </w:r>
      <w:r w:rsidR="000C55ED" w:rsidRPr="00724AB2">
        <w:rPr>
          <w:b/>
          <w:i/>
          <w:sz w:val="22"/>
          <w:szCs w:val="22"/>
        </w:rPr>
        <w:t>los ciudadanos de Caá</w:t>
      </w:r>
      <w:r w:rsidR="0061629C" w:rsidRPr="00724AB2">
        <w:rPr>
          <w:b/>
          <w:i/>
          <w:sz w:val="22"/>
          <w:szCs w:val="22"/>
        </w:rPr>
        <w:t xml:space="preserve"> Ca</w:t>
      </w:r>
      <w:r w:rsidR="000C55ED" w:rsidRPr="00724AB2">
        <w:rPr>
          <w:b/>
          <w:i/>
          <w:sz w:val="22"/>
          <w:szCs w:val="22"/>
        </w:rPr>
        <w:t>tí</w:t>
      </w:r>
      <w:r w:rsidR="0061629C" w:rsidRPr="00724AB2">
        <w:rPr>
          <w:b/>
          <w:i/>
          <w:sz w:val="22"/>
          <w:szCs w:val="22"/>
        </w:rPr>
        <w:t xml:space="preserve"> go</w:t>
      </w:r>
      <w:r w:rsidR="000C55ED" w:rsidRPr="00724AB2">
        <w:rPr>
          <w:b/>
          <w:i/>
          <w:sz w:val="22"/>
          <w:szCs w:val="22"/>
        </w:rPr>
        <w:t>zan</w:t>
      </w:r>
      <w:r w:rsidR="0061629C" w:rsidRPr="00724AB2">
        <w:rPr>
          <w:b/>
          <w:i/>
          <w:sz w:val="22"/>
          <w:szCs w:val="22"/>
        </w:rPr>
        <w:t xml:space="preserve"> de los </w:t>
      </w:r>
      <w:r w:rsidR="000C55ED" w:rsidRPr="00724AB2">
        <w:rPr>
          <w:b/>
          <w:i/>
          <w:sz w:val="22"/>
          <w:szCs w:val="22"/>
        </w:rPr>
        <w:t>siguientes derechos conforme la Ordenanza</w:t>
      </w:r>
      <w:r w:rsidR="0061629C" w:rsidRPr="00724AB2">
        <w:rPr>
          <w:b/>
          <w:i/>
          <w:sz w:val="22"/>
          <w:szCs w:val="22"/>
        </w:rPr>
        <w:t xml:space="preserve"> que reglamente </w:t>
      </w:r>
      <w:r w:rsidR="000C55ED" w:rsidRPr="00724AB2">
        <w:rPr>
          <w:b/>
          <w:i/>
          <w:sz w:val="22"/>
          <w:szCs w:val="22"/>
        </w:rPr>
        <w:t xml:space="preserve">su ejercicio: 01- Al respeto de su vida , desde la concepción; 02- Al </w:t>
      </w:r>
      <w:r w:rsidR="0061629C" w:rsidRPr="00724AB2">
        <w:rPr>
          <w:b/>
          <w:i/>
          <w:sz w:val="22"/>
          <w:szCs w:val="22"/>
        </w:rPr>
        <w:t>reconocimi</w:t>
      </w:r>
      <w:r w:rsidR="000C55ED" w:rsidRPr="00724AB2">
        <w:rPr>
          <w:b/>
          <w:i/>
          <w:sz w:val="22"/>
          <w:szCs w:val="22"/>
        </w:rPr>
        <w:t>ent</w:t>
      </w:r>
      <w:r w:rsidR="0061629C" w:rsidRPr="00724AB2">
        <w:rPr>
          <w:b/>
          <w:i/>
          <w:sz w:val="22"/>
          <w:szCs w:val="22"/>
        </w:rPr>
        <w:t xml:space="preserve">o de </w:t>
      </w:r>
      <w:r w:rsidR="000C55ED" w:rsidRPr="00724AB2">
        <w:rPr>
          <w:b/>
          <w:i/>
          <w:sz w:val="22"/>
          <w:szCs w:val="22"/>
        </w:rPr>
        <w:t xml:space="preserve">su </w:t>
      </w:r>
      <w:r w:rsidR="0061629C" w:rsidRPr="00724AB2">
        <w:rPr>
          <w:b/>
          <w:i/>
          <w:sz w:val="22"/>
          <w:szCs w:val="22"/>
        </w:rPr>
        <w:t xml:space="preserve">personalidad </w:t>
      </w:r>
      <w:r w:rsidR="000C55ED" w:rsidRPr="00724AB2">
        <w:rPr>
          <w:b/>
          <w:i/>
          <w:sz w:val="22"/>
          <w:szCs w:val="22"/>
        </w:rPr>
        <w:t>jurídica; 03- A la identidad personal;</w:t>
      </w:r>
      <w:r w:rsidR="0061629C" w:rsidRPr="00724AB2">
        <w:rPr>
          <w:b/>
          <w:i/>
          <w:sz w:val="22"/>
          <w:szCs w:val="22"/>
        </w:rPr>
        <w:t xml:space="preserve"> 04- A la</w:t>
      </w:r>
      <w:r w:rsidR="000C55ED" w:rsidRPr="00724AB2">
        <w:rPr>
          <w:b/>
          <w:i/>
          <w:sz w:val="22"/>
          <w:szCs w:val="22"/>
        </w:rPr>
        <w:t xml:space="preserve"> integridad</w:t>
      </w:r>
      <w:r w:rsidR="0061629C" w:rsidRPr="00724AB2">
        <w:rPr>
          <w:b/>
          <w:i/>
          <w:sz w:val="22"/>
          <w:szCs w:val="22"/>
        </w:rPr>
        <w:t xml:space="preserve"> </w:t>
      </w:r>
      <w:r w:rsidR="00E95781" w:rsidRPr="00724AB2">
        <w:rPr>
          <w:b/>
          <w:i/>
          <w:sz w:val="22"/>
          <w:szCs w:val="22"/>
        </w:rPr>
        <w:t xml:space="preserve">física, </w:t>
      </w:r>
      <w:r w:rsidR="00724AB2" w:rsidRPr="00724AB2">
        <w:rPr>
          <w:b/>
          <w:i/>
          <w:sz w:val="22"/>
          <w:szCs w:val="22"/>
        </w:rPr>
        <w:t>psíquica</w:t>
      </w:r>
      <w:r w:rsidR="00E95781" w:rsidRPr="00724AB2">
        <w:rPr>
          <w:b/>
          <w:i/>
          <w:sz w:val="22"/>
          <w:szCs w:val="22"/>
        </w:rPr>
        <w:t xml:space="preserve">  y moral, 05- Al desarrollo de su propio proyecto de vida; … 09- A </w:t>
      </w:r>
      <w:r w:rsidR="0061629C" w:rsidRPr="00724AB2">
        <w:rPr>
          <w:b/>
          <w:i/>
          <w:sz w:val="22"/>
          <w:szCs w:val="22"/>
        </w:rPr>
        <w:t>la libertad de pensamien</w:t>
      </w:r>
      <w:r w:rsidR="00E95781" w:rsidRPr="00724AB2">
        <w:rPr>
          <w:b/>
          <w:i/>
          <w:sz w:val="22"/>
          <w:szCs w:val="22"/>
        </w:rPr>
        <w:t>t</w:t>
      </w:r>
      <w:r w:rsidR="0061629C" w:rsidRPr="00724AB2">
        <w:rPr>
          <w:b/>
          <w:i/>
          <w:sz w:val="22"/>
          <w:szCs w:val="22"/>
        </w:rPr>
        <w:t>o y expresión</w:t>
      </w:r>
      <w:r w:rsidR="00E95781" w:rsidRPr="00724AB2">
        <w:rPr>
          <w:b/>
          <w:i/>
          <w:sz w:val="22"/>
          <w:szCs w:val="22"/>
        </w:rPr>
        <w:t>; …</w:t>
      </w:r>
      <w:r w:rsidR="0061629C" w:rsidRPr="00724AB2">
        <w:rPr>
          <w:b/>
          <w:i/>
          <w:sz w:val="22"/>
          <w:szCs w:val="22"/>
        </w:rPr>
        <w:t>11-</w:t>
      </w:r>
      <w:r w:rsidR="00E95781" w:rsidRPr="00724AB2">
        <w:rPr>
          <w:b/>
          <w:i/>
          <w:sz w:val="22"/>
          <w:szCs w:val="22"/>
        </w:rPr>
        <w:t xml:space="preserve"> </w:t>
      </w:r>
      <w:r w:rsidR="0061629C" w:rsidRPr="00724AB2">
        <w:rPr>
          <w:b/>
          <w:i/>
          <w:sz w:val="22"/>
          <w:szCs w:val="22"/>
        </w:rPr>
        <w:t>A la igualdad real de oportunidades y</w:t>
      </w:r>
      <w:r w:rsidR="00E95781" w:rsidRPr="00724AB2">
        <w:rPr>
          <w:b/>
          <w:i/>
          <w:sz w:val="22"/>
          <w:szCs w:val="22"/>
        </w:rPr>
        <w:t xml:space="preserve"> trato…</w:t>
      </w:r>
      <w:r w:rsidR="00724AB2" w:rsidRPr="00724AB2">
        <w:rPr>
          <w:b/>
          <w:i/>
          <w:sz w:val="22"/>
          <w:szCs w:val="22"/>
        </w:rPr>
        <w:t>”</w:t>
      </w:r>
    </w:p>
    <w:p w:rsidR="00AF624D" w:rsidRPr="00724AB2" w:rsidRDefault="00E95781" w:rsidP="00E95781">
      <w:pPr>
        <w:jc w:val="both"/>
        <w:rPr>
          <w:b/>
          <w:i/>
          <w:sz w:val="22"/>
          <w:szCs w:val="22"/>
        </w:rPr>
      </w:pPr>
      <w:r w:rsidRPr="00724AB2">
        <w:rPr>
          <w:sz w:val="22"/>
          <w:szCs w:val="22"/>
        </w:rPr>
        <w:t xml:space="preserve">                                      Que, la presente se dicta</w:t>
      </w:r>
      <w:r w:rsidR="0061629C" w:rsidRPr="00724AB2">
        <w:rPr>
          <w:sz w:val="22"/>
          <w:szCs w:val="22"/>
        </w:rPr>
        <w:t xml:space="preserve"> en el ejercic</w:t>
      </w:r>
      <w:r w:rsidRPr="00724AB2">
        <w:rPr>
          <w:sz w:val="22"/>
          <w:szCs w:val="22"/>
        </w:rPr>
        <w:t>io de las funciones conferidas po</w:t>
      </w:r>
      <w:r w:rsidR="0061629C" w:rsidRPr="00724AB2">
        <w:rPr>
          <w:sz w:val="22"/>
          <w:szCs w:val="22"/>
        </w:rPr>
        <w:t xml:space="preserve">r la Carta </w:t>
      </w:r>
      <w:r w:rsidRPr="00724AB2">
        <w:rPr>
          <w:sz w:val="22"/>
          <w:szCs w:val="22"/>
        </w:rPr>
        <w:t xml:space="preserve">Orgánica Municipal en el Articulo </w:t>
      </w:r>
      <w:r w:rsidR="0061629C" w:rsidRPr="00724AB2">
        <w:rPr>
          <w:sz w:val="22"/>
          <w:szCs w:val="22"/>
        </w:rPr>
        <w:t>N</w:t>
      </w:r>
      <w:r w:rsidRPr="00724AB2">
        <w:rPr>
          <w:sz w:val="22"/>
          <w:szCs w:val="22"/>
        </w:rPr>
        <w:t>º</w:t>
      </w:r>
      <w:r w:rsidR="0061629C" w:rsidRPr="00724AB2">
        <w:rPr>
          <w:sz w:val="22"/>
          <w:szCs w:val="22"/>
        </w:rPr>
        <w:t xml:space="preserve"> 53 inciso N</w:t>
      </w:r>
      <w:r w:rsidRPr="00724AB2">
        <w:rPr>
          <w:sz w:val="22"/>
          <w:szCs w:val="22"/>
        </w:rPr>
        <w:t>º</w:t>
      </w:r>
      <w:r w:rsidR="0061629C" w:rsidRPr="00724AB2">
        <w:rPr>
          <w:sz w:val="22"/>
          <w:szCs w:val="22"/>
        </w:rPr>
        <w:t xml:space="preserve"> 5</w:t>
      </w:r>
      <w:r w:rsidRPr="00724AB2">
        <w:rPr>
          <w:sz w:val="22"/>
          <w:szCs w:val="22"/>
        </w:rPr>
        <w:t xml:space="preserve">0: </w:t>
      </w:r>
      <w:r w:rsidRPr="00724AB2">
        <w:rPr>
          <w:b/>
          <w:i/>
          <w:sz w:val="22"/>
          <w:szCs w:val="22"/>
        </w:rPr>
        <w:t>“En</w:t>
      </w:r>
      <w:r w:rsidR="0061629C" w:rsidRPr="00724AB2">
        <w:rPr>
          <w:b/>
          <w:i/>
          <w:sz w:val="22"/>
          <w:szCs w:val="22"/>
        </w:rPr>
        <w:t xml:space="preserve"> ge</w:t>
      </w:r>
      <w:r w:rsidRPr="00724AB2">
        <w:rPr>
          <w:b/>
          <w:i/>
          <w:sz w:val="22"/>
          <w:szCs w:val="22"/>
        </w:rPr>
        <w:t>ne</w:t>
      </w:r>
      <w:r w:rsidR="0061629C" w:rsidRPr="00724AB2">
        <w:rPr>
          <w:b/>
          <w:i/>
          <w:sz w:val="22"/>
          <w:szCs w:val="22"/>
        </w:rPr>
        <w:t>ral</w:t>
      </w:r>
      <w:r w:rsidRPr="00724AB2">
        <w:rPr>
          <w:b/>
          <w:i/>
          <w:sz w:val="22"/>
          <w:szCs w:val="22"/>
        </w:rPr>
        <w:t>, dictar ordenanzas y</w:t>
      </w:r>
      <w:r w:rsidR="0061629C" w:rsidRPr="00724AB2">
        <w:rPr>
          <w:b/>
          <w:i/>
          <w:sz w:val="22"/>
          <w:szCs w:val="22"/>
        </w:rPr>
        <w:t xml:space="preserve"> resoluciones que f</w:t>
      </w:r>
      <w:r w:rsidRPr="00724AB2">
        <w:rPr>
          <w:b/>
          <w:i/>
          <w:sz w:val="22"/>
          <w:szCs w:val="22"/>
        </w:rPr>
        <w:t>u</w:t>
      </w:r>
      <w:r w:rsidR="0061629C" w:rsidRPr="00724AB2">
        <w:rPr>
          <w:b/>
          <w:i/>
          <w:sz w:val="22"/>
          <w:szCs w:val="22"/>
        </w:rPr>
        <w:t>er</w:t>
      </w:r>
      <w:r w:rsidRPr="00724AB2">
        <w:rPr>
          <w:b/>
          <w:i/>
          <w:sz w:val="22"/>
          <w:szCs w:val="22"/>
        </w:rPr>
        <w:t>en</w:t>
      </w:r>
      <w:r w:rsidR="0061629C" w:rsidRPr="00724AB2">
        <w:rPr>
          <w:b/>
          <w:i/>
          <w:sz w:val="22"/>
          <w:szCs w:val="22"/>
        </w:rPr>
        <w:t xml:space="preserve"> convenientes para poner en ejercicio los objet</w:t>
      </w:r>
      <w:r w:rsidRPr="00724AB2">
        <w:rPr>
          <w:b/>
          <w:i/>
          <w:sz w:val="22"/>
          <w:szCs w:val="22"/>
        </w:rPr>
        <w:t>iv</w:t>
      </w:r>
      <w:r w:rsidR="0061629C" w:rsidRPr="00724AB2">
        <w:rPr>
          <w:b/>
          <w:i/>
          <w:sz w:val="22"/>
          <w:szCs w:val="22"/>
        </w:rPr>
        <w:t>os y fines declara</w:t>
      </w:r>
      <w:r w:rsidRPr="00724AB2">
        <w:rPr>
          <w:b/>
          <w:i/>
          <w:sz w:val="22"/>
          <w:szCs w:val="22"/>
        </w:rPr>
        <w:t xml:space="preserve">dos en </w:t>
      </w:r>
      <w:r w:rsidR="0061629C" w:rsidRPr="00724AB2">
        <w:rPr>
          <w:b/>
          <w:i/>
          <w:sz w:val="22"/>
          <w:szCs w:val="22"/>
        </w:rPr>
        <w:t>la Constitución de la Provincia y en la presente Carta Orgánica, y todos aquellos que no le estuvieren prohibidos o correspondan a la competencia de órganos nacionales, provinciales o de otros municipios."</w:t>
      </w:r>
    </w:p>
    <w:p w:rsidR="00E95781" w:rsidRPr="00724AB2" w:rsidRDefault="00E95781" w:rsidP="00E95781">
      <w:pPr>
        <w:jc w:val="both"/>
        <w:rPr>
          <w:b/>
          <w:sz w:val="22"/>
          <w:szCs w:val="22"/>
        </w:rPr>
      </w:pPr>
    </w:p>
    <w:p w:rsidR="00AD39B1" w:rsidRPr="00724AB2" w:rsidRDefault="00AD39B1" w:rsidP="00AD39B1">
      <w:pPr>
        <w:jc w:val="both"/>
        <w:rPr>
          <w:b/>
          <w:sz w:val="22"/>
          <w:szCs w:val="22"/>
        </w:rPr>
      </w:pPr>
      <w:r w:rsidRPr="00724AB2">
        <w:rPr>
          <w:b/>
          <w:sz w:val="22"/>
          <w:szCs w:val="22"/>
        </w:rPr>
        <w:t>POR ELLO:</w:t>
      </w:r>
    </w:p>
    <w:p w:rsidR="00AD39B1" w:rsidRPr="00724AB2" w:rsidRDefault="00AD39B1" w:rsidP="00AD39B1">
      <w:pPr>
        <w:jc w:val="center"/>
        <w:rPr>
          <w:b/>
          <w:sz w:val="22"/>
          <w:szCs w:val="22"/>
        </w:rPr>
      </w:pPr>
      <w:r w:rsidRPr="00724AB2">
        <w:rPr>
          <w:b/>
          <w:sz w:val="22"/>
          <w:szCs w:val="22"/>
        </w:rPr>
        <w:t>EL HONORABLE CONCEJO MUNICIPAL DE CAÁ CATÍ</w:t>
      </w:r>
    </w:p>
    <w:p w:rsidR="00AD39B1" w:rsidRPr="00724AB2" w:rsidRDefault="00AD39B1" w:rsidP="00AD39B1">
      <w:pPr>
        <w:jc w:val="center"/>
        <w:rPr>
          <w:b/>
          <w:sz w:val="22"/>
          <w:szCs w:val="22"/>
        </w:rPr>
      </w:pPr>
      <w:r w:rsidRPr="00724AB2">
        <w:rPr>
          <w:b/>
          <w:sz w:val="22"/>
          <w:szCs w:val="22"/>
        </w:rPr>
        <w:t>SANCIONA CON FUERZA DE ORDENANZA</w:t>
      </w:r>
    </w:p>
    <w:p w:rsidR="00AD39B1" w:rsidRPr="00724AB2" w:rsidRDefault="00AD39B1" w:rsidP="00AD39B1">
      <w:pPr>
        <w:jc w:val="both"/>
        <w:rPr>
          <w:sz w:val="22"/>
          <w:szCs w:val="22"/>
        </w:rPr>
      </w:pPr>
    </w:p>
    <w:p w:rsidR="00E95781" w:rsidRPr="00724AB2" w:rsidRDefault="0082305A" w:rsidP="00E95781">
      <w:pPr>
        <w:jc w:val="both"/>
        <w:rPr>
          <w:sz w:val="22"/>
          <w:szCs w:val="22"/>
        </w:rPr>
      </w:pPr>
      <w:r w:rsidRPr="00724AB2">
        <w:rPr>
          <w:b/>
          <w:sz w:val="22"/>
          <w:szCs w:val="22"/>
        </w:rPr>
        <w:t xml:space="preserve">ART. 1° </w:t>
      </w:r>
      <w:r w:rsidR="00E95781" w:rsidRPr="00724AB2">
        <w:rPr>
          <w:b/>
          <w:sz w:val="22"/>
          <w:szCs w:val="22"/>
        </w:rPr>
        <w:t>ADHERIR</w:t>
      </w:r>
      <w:r w:rsidR="00E95781" w:rsidRPr="00724AB2">
        <w:rPr>
          <w:sz w:val="22"/>
          <w:szCs w:val="22"/>
        </w:rPr>
        <w:t xml:space="preserve"> a la Ley Nacional N°27.636 sobre inclusión la</w:t>
      </w:r>
      <w:r w:rsidR="00E95781" w:rsidRPr="00724AB2">
        <w:rPr>
          <w:sz w:val="22"/>
          <w:szCs w:val="22"/>
        </w:rPr>
        <w:t>boral de las personas travestis,</w:t>
      </w:r>
      <w:r w:rsidR="00E95781" w:rsidRPr="00724AB2">
        <w:rPr>
          <w:sz w:val="22"/>
          <w:szCs w:val="22"/>
        </w:rPr>
        <w:t xml:space="preserve"> </w:t>
      </w:r>
      <w:r w:rsidR="00E95781" w:rsidRPr="00724AB2">
        <w:rPr>
          <w:sz w:val="22"/>
          <w:szCs w:val="22"/>
        </w:rPr>
        <w:t>transexuales</w:t>
      </w:r>
      <w:r w:rsidR="00E95781" w:rsidRPr="00724AB2">
        <w:rPr>
          <w:sz w:val="22"/>
          <w:szCs w:val="22"/>
        </w:rPr>
        <w:t xml:space="preserve"> y </w:t>
      </w:r>
      <w:proofErr w:type="spellStart"/>
      <w:r w:rsidR="00E95781" w:rsidRPr="00724AB2">
        <w:rPr>
          <w:sz w:val="22"/>
          <w:szCs w:val="22"/>
        </w:rPr>
        <w:t>transgénero</w:t>
      </w:r>
      <w:r w:rsidR="00BB7BA7" w:rsidRPr="00724AB2">
        <w:rPr>
          <w:sz w:val="22"/>
          <w:szCs w:val="22"/>
        </w:rPr>
        <w:t>s</w:t>
      </w:r>
      <w:proofErr w:type="spellEnd"/>
      <w:r w:rsidR="00E95781" w:rsidRPr="00724AB2">
        <w:rPr>
          <w:sz w:val="22"/>
          <w:szCs w:val="22"/>
        </w:rPr>
        <w:t xml:space="preserve">, con el fin de promover la igualdad real de oportunidades en todo el territorio de la República Argentina, </w:t>
      </w:r>
      <w:r w:rsidR="00E95781" w:rsidRPr="00724AB2">
        <w:rPr>
          <w:b/>
          <w:sz w:val="22"/>
          <w:szCs w:val="22"/>
        </w:rPr>
        <w:t>"LEY DE PROMOCIÓN DEL ACCESO AL EMPLEO FORMAL PARA PERSONAS TRAVESTIS, TRANSEXUALES Y TRANSGENERO</w:t>
      </w:r>
      <w:r w:rsidR="00E95781" w:rsidRPr="00724AB2">
        <w:rPr>
          <w:b/>
          <w:sz w:val="22"/>
          <w:szCs w:val="22"/>
        </w:rPr>
        <w:t xml:space="preserve"> "DIANA SACAYAN-LOHANA BERKINS".</w:t>
      </w:r>
    </w:p>
    <w:p w:rsidR="00E95781" w:rsidRPr="00724AB2" w:rsidRDefault="00E95781" w:rsidP="00E95781">
      <w:pPr>
        <w:jc w:val="both"/>
        <w:rPr>
          <w:sz w:val="22"/>
          <w:szCs w:val="22"/>
        </w:rPr>
      </w:pPr>
    </w:p>
    <w:p w:rsidR="00E95781" w:rsidRPr="00724AB2" w:rsidRDefault="00E95781" w:rsidP="00E95781">
      <w:pPr>
        <w:jc w:val="both"/>
        <w:rPr>
          <w:sz w:val="22"/>
          <w:szCs w:val="22"/>
        </w:rPr>
      </w:pPr>
      <w:r w:rsidRPr="00724AB2">
        <w:rPr>
          <w:b/>
          <w:sz w:val="22"/>
          <w:szCs w:val="22"/>
        </w:rPr>
        <w:t>ART. 2</w:t>
      </w:r>
      <w:r w:rsidRPr="00724AB2">
        <w:rPr>
          <w:b/>
          <w:sz w:val="22"/>
          <w:szCs w:val="22"/>
        </w:rPr>
        <w:t>º</w:t>
      </w:r>
      <w:r w:rsidRPr="00724AB2">
        <w:rPr>
          <w:sz w:val="22"/>
          <w:szCs w:val="22"/>
        </w:rPr>
        <w:t xml:space="preserve">: </w:t>
      </w:r>
      <w:r w:rsidRPr="00724AB2">
        <w:rPr>
          <w:b/>
          <w:sz w:val="22"/>
          <w:szCs w:val="22"/>
        </w:rPr>
        <w:t>ESTABLECER</w:t>
      </w:r>
      <w:r w:rsidRPr="00724AB2">
        <w:rPr>
          <w:sz w:val="22"/>
          <w:szCs w:val="22"/>
        </w:rPr>
        <w:t xml:space="preserve"> que las personas travestis, transexuales y </w:t>
      </w:r>
      <w:proofErr w:type="spellStart"/>
      <w:r w:rsidRPr="00724AB2">
        <w:rPr>
          <w:sz w:val="22"/>
          <w:szCs w:val="22"/>
        </w:rPr>
        <w:t>transgéneros</w:t>
      </w:r>
      <w:proofErr w:type="spellEnd"/>
      <w:r w:rsidRPr="00724AB2">
        <w:rPr>
          <w:sz w:val="22"/>
          <w:szCs w:val="22"/>
        </w:rPr>
        <w:t xml:space="preserve">, que </w:t>
      </w:r>
      <w:r w:rsidRPr="00724AB2">
        <w:rPr>
          <w:sz w:val="22"/>
          <w:szCs w:val="22"/>
        </w:rPr>
        <w:t>reúnan</w:t>
      </w:r>
      <w:r w:rsidRPr="00724AB2">
        <w:rPr>
          <w:sz w:val="22"/>
          <w:szCs w:val="22"/>
        </w:rPr>
        <w:t xml:space="preserve"> las condiciones de idoneidad, deberán ocupar cargos en el sector público municipal, en una proporción no inferior al 1% del total de los cargos.</w:t>
      </w:r>
    </w:p>
    <w:p w:rsidR="00E95781" w:rsidRPr="00724AB2" w:rsidRDefault="00E95781" w:rsidP="00E95781">
      <w:pPr>
        <w:jc w:val="both"/>
        <w:rPr>
          <w:sz w:val="22"/>
          <w:szCs w:val="22"/>
        </w:rPr>
      </w:pPr>
    </w:p>
    <w:p w:rsidR="00E95781" w:rsidRPr="00724AB2" w:rsidRDefault="00E95781" w:rsidP="00E95781">
      <w:pPr>
        <w:jc w:val="both"/>
        <w:rPr>
          <w:sz w:val="22"/>
          <w:szCs w:val="22"/>
        </w:rPr>
      </w:pPr>
      <w:r w:rsidRPr="00724AB2">
        <w:rPr>
          <w:b/>
          <w:sz w:val="22"/>
          <w:szCs w:val="22"/>
        </w:rPr>
        <w:t>ART. 3</w:t>
      </w:r>
      <w:r w:rsidRPr="00724AB2">
        <w:rPr>
          <w:b/>
          <w:sz w:val="22"/>
          <w:szCs w:val="22"/>
        </w:rPr>
        <w:t>º</w:t>
      </w:r>
      <w:r w:rsidRPr="00724AB2">
        <w:rPr>
          <w:b/>
          <w:sz w:val="22"/>
          <w:szCs w:val="22"/>
        </w:rPr>
        <w:t>:</w:t>
      </w:r>
      <w:r w:rsidRPr="00724AB2">
        <w:rPr>
          <w:sz w:val="22"/>
          <w:szCs w:val="22"/>
        </w:rPr>
        <w:t xml:space="preserve"> </w:t>
      </w:r>
      <w:r w:rsidRPr="00724AB2">
        <w:rPr>
          <w:b/>
          <w:sz w:val="22"/>
          <w:szCs w:val="22"/>
        </w:rPr>
        <w:t>CREAR</w:t>
      </w:r>
      <w:r w:rsidRPr="00724AB2">
        <w:rPr>
          <w:sz w:val="22"/>
          <w:szCs w:val="22"/>
        </w:rPr>
        <w:t xml:space="preserve"> el Registro único de trabajadores de personas Travestis, Transexuales, </w:t>
      </w:r>
      <w:proofErr w:type="spellStart"/>
      <w:r w:rsidRPr="00724AB2">
        <w:rPr>
          <w:sz w:val="22"/>
          <w:szCs w:val="22"/>
        </w:rPr>
        <w:t>Transgéneros</w:t>
      </w:r>
      <w:proofErr w:type="spellEnd"/>
      <w:r w:rsidRPr="00724AB2">
        <w:rPr>
          <w:sz w:val="22"/>
          <w:szCs w:val="22"/>
        </w:rPr>
        <w:t xml:space="preserve"> y no Binarios, a cargo de la Secretaria de Desarrollo Social del Municipio </w:t>
      </w:r>
    </w:p>
    <w:p w:rsidR="00E95781" w:rsidRPr="00724AB2" w:rsidRDefault="00E95781" w:rsidP="00E95781">
      <w:pPr>
        <w:jc w:val="both"/>
        <w:rPr>
          <w:sz w:val="22"/>
          <w:szCs w:val="22"/>
        </w:rPr>
      </w:pPr>
    </w:p>
    <w:p w:rsidR="0061629C" w:rsidRPr="00724AB2" w:rsidRDefault="00E95781" w:rsidP="0061629C">
      <w:pPr>
        <w:jc w:val="both"/>
        <w:rPr>
          <w:sz w:val="22"/>
          <w:szCs w:val="22"/>
        </w:rPr>
      </w:pPr>
      <w:r w:rsidRPr="00724AB2">
        <w:rPr>
          <w:b/>
          <w:sz w:val="22"/>
          <w:szCs w:val="22"/>
        </w:rPr>
        <w:t>ART. 4</w:t>
      </w:r>
      <w:r w:rsidRPr="00724AB2">
        <w:rPr>
          <w:sz w:val="22"/>
          <w:szCs w:val="22"/>
        </w:rPr>
        <w:t>º</w:t>
      </w:r>
      <w:r w:rsidRPr="00724AB2">
        <w:rPr>
          <w:sz w:val="22"/>
          <w:szCs w:val="22"/>
        </w:rPr>
        <w:t xml:space="preserve">: </w:t>
      </w:r>
      <w:r w:rsidRPr="00724AB2">
        <w:rPr>
          <w:b/>
          <w:sz w:val="22"/>
          <w:szCs w:val="22"/>
        </w:rPr>
        <w:t>DENOMINAR</w:t>
      </w:r>
      <w:r w:rsidRPr="00724AB2">
        <w:rPr>
          <w:sz w:val="22"/>
          <w:szCs w:val="22"/>
        </w:rPr>
        <w:t xml:space="preserve"> </w:t>
      </w:r>
      <w:r w:rsidR="00BB7BA7" w:rsidRPr="00724AB2">
        <w:rPr>
          <w:sz w:val="22"/>
          <w:szCs w:val="22"/>
        </w:rPr>
        <w:t xml:space="preserve">a la presente como: </w:t>
      </w:r>
      <w:r w:rsidR="00BB7BA7" w:rsidRPr="00724AB2">
        <w:rPr>
          <w:b/>
          <w:sz w:val="22"/>
          <w:szCs w:val="22"/>
        </w:rPr>
        <w:t>“Ordenanza: Patricia Natividad Ramírez</w:t>
      </w:r>
      <w:r w:rsidR="00BB7BA7" w:rsidRPr="00724AB2">
        <w:rPr>
          <w:sz w:val="22"/>
          <w:szCs w:val="22"/>
        </w:rPr>
        <w:t xml:space="preserve">”.- </w:t>
      </w:r>
    </w:p>
    <w:p w:rsidR="00724AB2" w:rsidRPr="00724AB2" w:rsidRDefault="00724AB2" w:rsidP="0061629C">
      <w:pPr>
        <w:jc w:val="both"/>
        <w:rPr>
          <w:sz w:val="22"/>
          <w:szCs w:val="22"/>
        </w:rPr>
      </w:pPr>
    </w:p>
    <w:p w:rsidR="00740B71" w:rsidRPr="00724AB2" w:rsidRDefault="00E95781" w:rsidP="00AF624D">
      <w:pPr>
        <w:jc w:val="both"/>
        <w:rPr>
          <w:sz w:val="22"/>
          <w:szCs w:val="22"/>
        </w:rPr>
      </w:pPr>
      <w:r w:rsidRPr="00724AB2">
        <w:rPr>
          <w:b/>
          <w:sz w:val="22"/>
          <w:szCs w:val="22"/>
        </w:rPr>
        <w:t xml:space="preserve">ART. </w:t>
      </w:r>
      <w:r w:rsidRPr="00724AB2">
        <w:rPr>
          <w:b/>
          <w:sz w:val="22"/>
          <w:szCs w:val="22"/>
        </w:rPr>
        <w:t>5</w:t>
      </w:r>
      <w:r w:rsidRPr="00724AB2">
        <w:rPr>
          <w:sz w:val="22"/>
          <w:szCs w:val="22"/>
        </w:rPr>
        <w:t xml:space="preserve">º: </w:t>
      </w:r>
      <w:r w:rsidRPr="00724AB2">
        <w:rPr>
          <w:b/>
          <w:sz w:val="22"/>
          <w:szCs w:val="22"/>
        </w:rPr>
        <w:t>DE FORMA.</w:t>
      </w:r>
      <w:r w:rsidRPr="00724AB2">
        <w:rPr>
          <w:sz w:val="22"/>
          <w:szCs w:val="22"/>
        </w:rPr>
        <w:t xml:space="preserve"> </w:t>
      </w:r>
    </w:p>
    <w:p w:rsidR="00724AB2" w:rsidRPr="00724AB2" w:rsidRDefault="00724AB2" w:rsidP="00AF624D">
      <w:pPr>
        <w:jc w:val="both"/>
        <w:rPr>
          <w:sz w:val="16"/>
          <w:szCs w:val="16"/>
        </w:rPr>
      </w:pPr>
    </w:p>
    <w:p w:rsidR="00740B71" w:rsidRPr="00724AB2" w:rsidRDefault="00740B71" w:rsidP="00AF624D">
      <w:pPr>
        <w:jc w:val="both"/>
        <w:rPr>
          <w:b/>
          <w:sz w:val="24"/>
          <w:szCs w:val="24"/>
        </w:rPr>
      </w:pPr>
      <w:r w:rsidRPr="00724AB2">
        <w:rPr>
          <w:b/>
          <w:sz w:val="24"/>
          <w:szCs w:val="24"/>
        </w:rPr>
        <w:t>DADO EN LA SALA DE SE</w:t>
      </w:r>
      <w:bookmarkStart w:id="0" w:name="_GoBack"/>
      <w:bookmarkEnd w:id="0"/>
      <w:r w:rsidRPr="00724AB2">
        <w:rPr>
          <w:b/>
          <w:sz w:val="24"/>
          <w:szCs w:val="24"/>
        </w:rPr>
        <w:t xml:space="preserve">SIONES DEL HONORABLE CONCEJO DELIBERANTE, A LOS </w:t>
      </w:r>
      <w:r w:rsidR="00E95781" w:rsidRPr="00724AB2">
        <w:rPr>
          <w:b/>
          <w:sz w:val="24"/>
          <w:szCs w:val="24"/>
        </w:rPr>
        <w:t>UN</w:t>
      </w:r>
      <w:r w:rsidRPr="00724AB2">
        <w:rPr>
          <w:b/>
          <w:sz w:val="24"/>
          <w:szCs w:val="24"/>
        </w:rPr>
        <w:t xml:space="preserve"> DÍAS DEL MES DE </w:t>
      </w:r>
      <w:r w:rsidR="00E95781" w:rsidRPr="00724AB2">
        <w:rPr>
          <w:b/>
          <w:sz w:val="24"/>
          <w:szCs w:val="24"/>
        </w:rPr>
        <w:t>JUNIO</w:t>
      </w:r>
      <w:r w:rsidRPr="00724AB2">
        <w:rPr>
          <w:b/>
          <w:sz w:val="24"/>
          <w:szCs w:val="24"/>
        </w:rPr>
        <w:t xml:space="preserve"> DEL AÑO DOS MIL VEINTITRES, EN LA CIUDAD DE CAÁ CATÍ, PROVINCIA DE CORRIENTES, REPÚBLICA ARGENTINA.</w:t>
      </w:r>
    </w:p>
    <w:sectPr w:rsidR="00740B71" w:rsidRPr="00724AB2" w:rsidSect="00DD370A">
      <w:headerReference w:type="even" r:id="rId7"/>
      <w:headerReference w:type="default" r:id="rId8"/>
      <w:footerReference w:type="default" r:id="rId9"/>
      <w:pgSz w:w="12240" w:h="20160" w:code="5"/>
      <w:pgMar w:top="1418" w:right="1418" w:bottom="1134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79" w:rsidRDefault="00AE1D79">
      <w:r>
        <w:separator/>
      </w:r>
    </w:p>
  </w:endnote>
  <w:endnote w:type="continuationSeparator" w:id="0">
    <w:p w:rsidR="00AE1D79" w:rsidRDefault="00AE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B6" w:rsidRDefault="009305B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79" w:rsidRDefault="00AE1D79">
      <w:r>
        <w:separator/>
      </w:r>
    </w:p>
  </w:footnote>
  <w:footnote w:type="continuationSeparator" w:id="0">
    <w:p w:rsidR="00AE1D79" w:rsidRDefault="00AE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B6" w:rsidRDefault="000970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5B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05B6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9305B6" w:rsidRDefault="009305B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B6" w:rsidRPr="00107E8F" w:rsidRDefault="00AE1D79">
    <w:pPr>
      <w:pStyle w:val="Encabezado"/>
      <w:jc w:val="center"/>
      <w:rPr>
        <w:rFonts w:ascii="Imprint MT Shadow" w:hAnsi="Imprint MT Shadow"/>
        <w:iCs/>
        <w:sz w:val="36"/>
      </w:rPr>
    </w:pPr>
    <w:r>
      <w:rPr>
        <w:rFonts w:ascii="Imprint MT Shadow" w:hAnsi="Imprint MT Shadow"/>
        <w:iCs/>
        <w:noProof/>
        <w:sz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35pt;margin-top:.55pt;width:43.2pt;height:57.6pt;z-index:-251658240" o:allowincell="f">
          <v:imagedata r:id="rId1" o:title=""/>
        </v:shape>
        <o:OLEObject Type="Embed" ProgID="PBrush" ShapeID="_x0000_s2050" DrawAspect="Content" ObjectID="_1747210689" r:id="rId2"/>
      </w:object>
    </w:r>
    <w:r>
      <w:rPr>
        <w:rFonts w:ascii="Imprint MT Shadow" w:hAnsi="Imprint MT Shadow"/>
        <w:iCs/>
        <w:sz w:val="36"/>
      </w:rPr>
      <w:object w:dxaOrig="1440" w:dyaOrig="1440">
        <v:shape id="_x0000_s2049" type="#_x0000_t75" style="position:absolute;left:0;text-align:left;margin-left:382.95pt;margin-top:.55pt;width:43.2pt;height:57.6pt;z-index:-251659264" o:allowincell="f">
          <v:imagedata r:id="rId1" o:title=""/>
        </v:shape>
        <o:OLEObject Type="Embed" ProgID="PBrush" ShapeID="_x0000_s2049" DrawAspect="Content" ObjectID="_1747210690" r:id="rId3"/>
      </w:object>
    </w:r>
    <w:r w:rsidR="009305B6" w:rsidRPr="00107E8F">
      <w:rPr>
        <w:rFonts w:ascii="Imprint MT Shadow" w:hAnsi="Imprint MT Shadow"/>
        <w:iCs/>
        <w:sz w:val="36"/>
      </w:rPr>
      <w:t>MUNICIPALIDAD DE CAA CATI</w:t>
    </w:r>
  </w:p>
  <w:p w:rsidR="009305B6" w:rsidRDefault="009305B6">
    <w:pPr>
      <w:pStyle w:val="Encabezado"/>
      <w:jc w:val="center"/>
      <w:rPr>
        <w:rFonts w:ascii="Nyala" w:hAnsi="Nyala"/>
        <w:b/>
        <w:iCs/>
        <w:sz w:val="32"/>
      </w:rPr>
    </w:pPr>
    <w:r w:rsidRPr="003707EE">
      <w:rPr>
        <w:rFonts w:ascii="Nyala" w:hAnsi="Nyala"/>
        <w:b/>
        <w:iCs/>
        <w:sz w:val="32"/>
      </w:rPr>
      <w:t xml:space="preserve">HONORABLE CONCEJO </w:t>
    </w:r>
    <w:r w:rsidR="00D50ACA">
      <w:rPr>
        <w:rFonts w:ascii="Nyala" w:hAnsi="Nyala"/>
        <w:b/>
        <w:iCs/>
        <w:sz w:val="32"/>
      </w:rPr>
      <w:t>DELIBERANTE</w:t>
    </w:r>
  </w:p>
  <w:p w:rsidR="00D50ACA" w:rsidRPr="00D50ACA" w:rsidRDefault="00D50ACA">
    <w:pPr>
      <w:pStyle w:val="Encabezado"/>
      <w:jc w:val="center"/>
      <w:rPr>
        <w:b/>
        <w:iCs/>
        <w:sz w:val="32"/>
      </w:rPr>
    </w:pPr>
    <w:r w:rsidRPr="00D50ACA">
      <w:rPr>
        <w:b/>
        <w:iCs/>
        <w:sz w:val="32"/>
      </w:rPr>
      <w:t>GRAL. PAZ – PCIA. DE CORRIENTES</w:t>
    </w:r>
  </w:p>
  <w:p w:rsidR="009305B6" w:rsidRPr="007A7337" w:rsidRDefault="007A7337" w:rsidP="007A7337">
    <w:pPr>
      <w:pStyle w:val="Puesto"/>
      <w:rPr>
        <w:rFonts w:ascii="Algerian" w:hAnsi="Algerian"/>
        <w:b/>
        <w:bCs/>
        <w:i/>
        <w:szCs w:val="24"/>
        <w:u w:val="none"/>
        <w:lang w:val="es-AR"/>
      </w:rPr>
    </w:pPr>
    <w:r w:rsidRPr="007A7337">
      <w:rPr>
        <w:sz w:val="32"/>
        <w:u w:val="none"/>
      </w:rPr>
      <w:t>_________________________</w:t>
    </w:r>
    <w:r w:rsidR="009305B6" w:rsidRPr="007A7337">
      <w:rPr>
        <w:sz w:val="32"/>
        <w:u w:val="none"/>
      </w:rPr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C9"/>
    <w:rsid w:val="00000F1E"/>
    <w:rsid w:val="00004FEF"/>
    <w:rsid w:val="0001250F"/>
    <w:rsid w:val="00015D99"/>
    <w:rsid w:val="000252B6"/>
    <w:rsid w:val="000365EC"/>
    <w:rsid w:val="00047172"/>
    <w:rsid w:val="000511A6"/>
    <w:rsid w:val="000511BC"/>
    <w:rsid w:val="000516F0"/>
    <w:rsid w:val="000540AB"/>
    <w:rsid w:val="00070DAD"/>
    <w:rsid w:val="00072A3A"/>
    <w:rsid w:val="000812A6"/>
    <w:rsid w:val="00081BE3"/>
    <w:rsid w:val="00086A01"/>
    <w:rsid w:val="000901C1"/>
    <w:rsid w:val="00094116"/>
    <w:rsid w:val="00094993"/>
    <w:rsid w:val="00095E8E"/>
    <w:rsid w:val="000969B2"/>
    <w:rsid w:val="0009705D"/>
    <w:rsid w:val="000A2702"/>
    <w:rsid w:val="000A3194"/>
    <w:rsid w:val="000A597C"/>
    <w:rsid w:val="000B1973"/>
    <w:rsid w:val="000C55ED"/>
    <w:rsid w:val="000D09AE"/>
    <w:rsid w:val="000D0FB2"/>
    <w:rsid w:val="000E19F8"/>
    <w:rsid w:val="000E362D"/>
    <w:rsid w:val="000F0700"/>
    <w:rsid w:val="000F0D16"/>
    <w:rsid w:val="000F425F"/>
    <w:rsid w:val="000F450D"/>
    <w:rsid w:val="00107E8F"/>
    <w:rsid w:val="00123C88"/>
    <w:rsid w:val="00125D64"/>
    <w:rsid w:val="00136C2B"/>
    <w:rsid w:val="00141098"/>
    <w:rsid w:val="00142C4F"/>
    <w:rsid w:val="0015367E"/>
    <w:rsid w:val="00165EAD"/>
    <w:rsid w:val="00172858"/>
    <w:rsid w:val="00174A0A"/>
    <w:rsid w:val="00184744"/>
    <w:rsid w:val="001C0F5F"/>
    <w:rsid w:val="001C4A53"/>
    <w:rsid w:val="001D6F57"/>
    <w:rsid w:val="001E2CE0"/>
    <w:rsid w:val="001E5FAB"/>
    <w:rsid w:val="00202E15"/>
    <w:rsid w:val="002133BF"/>
    <w:rsid w:val="00214B36"/>
    <w:rsid w:val="002330F2"/>
    <w:rsid w:val="00255CD5"/>
    <w:rsid w:val="00257762"/>
    <w:rsid w:val="00272C5C"/>
    <w:rsid w:val="00273918"/>
    <w:rsid w:val="00282DF5"/>
    <w:rsid w:val="002921B8"/>
    <w:rsid w:val="002A55D2"/>
    <w:rsid w:val="002A7136"/>
    <w:rsid w:val="002E35B2"/>
    <w:rsid w:val="002E4149"/>
    <w:rsid w:val="002E62D2"/>
    <w:rsid w:val="002E690B"/>
    <w:rsid w:val="002F75A2"/>
    <w:rsid w:val="00301ECB"/>
    <w:rsid w:val="00310DE8"/>
    <w:rsid w:val="00330E65"/>
    <w:rsid w:val="003350B8"/>
    <w:rsid w:val="0034010C"/>
    <w:rsid w:val="003412C8"/>
    <w:rsid w:val="00352345"/>
    <w:rsid w:val="00356651"/>
    <w:rsid w:val="00367CE9"/>
    <w:rsid w:val="003707EE"/>
    <w:rsid w:val="003841E4"/>
    <w:rsid w:val="00384447"/>
    <w:rsid w:val="00397971"/>
    <w:rsid w:val="003A4512"/>
    <w:rsid w:val="003A775C"/>
    <w:rsid w:val="003C6721"/>
    <w:rsid w:val="003D3116"/>
    <w:rsid w:val="003D7FEE"/>
    <w:rsid w:val="003E1EE8"/>
    <w:rsid w:val="003E60E7"/>
    <w:rsid w:val="003F193E"/>
    <w:rsid w:val="003F2E09"/>
    <w:rsid w:val="0040477F"/>
    <w:rsid w:val="004047FD"/>
    <w:rsid w:val="0040489B"/>
    <w:rsid w:val="00415881"/>
    <w:rsid w:val="0043755B"/>
    <w:rsid w:val="004458B6"/>
    <w:rsid w:val="00446C08"/>
    <w:rsid w:val="004576ED"/>
    <w:rsid w:val="0046788A"/>
    <w:rsid w:val="0047580E"/>
    <w:rsid w:val="00486305"/>
    <w:rsid w:val="00486C12"/>
    <w:rsid w:val="004874A0"/>
    <w:rsid w:val="0049324D"/>
    <w:rsid w:val="0049385C"/>
    <w:rsid w:val="004A0A20"/>
    <w:rsid w:val="004A6356"/>
    <w:rsid w:val="004A6360"/>
    <w:rsid w:val="004C0825"/>
    <w:rsid w:val="004C173B"/>
    <w:rsid w:val="004C1B5D"/>
    <w:rsid w:val="004C5A3A"/>
    <w:rsid w:val="004C6EAB"/>
    <w:rsid w:val="004D73BB"/>
    <w:rsid w:val="004D7456"/>
    <w:rsid w:val="004D7690"/>
    <w:rsid w:val="004D7CA5"/>
    <w:rsid w:val="004D7D47"/>
    <w:rsid w:val="004E4F46"/>
    <w:rsid w:val="004E6D9A"/>
    <w:rsid w:val="004F2EF8"/>
    <w:rsid w:val="004F3B1A"/>
    <w:rsid w:val="00502417"/>
    <w:rsid w:val="00506F2D"/>
    <w:rsid w:val="00517024"/>
    <w:rsid w:val="005220E9"/>
    <w:rsid w:val="005246EB"/>
    <w:rsid w:val="005265C9"/>
    <w:rsid w:val="00534623"/>
    <w:rsid w:val="00552FEE"/>
    <w:rsid w:val="00556663"/>
    <w:rsid w:val="005610F9"/>
    <w:rsid w:val="0057607D"/>
    <w:rsid w:val="005879BC"/>
    <w:rsid w:val="0059023E"/>
    <w:rsid w:val="00590D22"/>
    <w:rsid w:val="00592419"/>
    <w:rsid w:val="00592B85"/>
    <w:rsid w:val="005A4042"/>
    <w:rsid w:val="005A5A1D"/>
    <w:rsid w:val="005A5C88"/>
    <w:rsid w:val="005A652A"/>
    <w:rsid w:val="005B2A21"/>
    <w:rsid w:val="005B3F2A"/>
    <w:rsid w:val="005B4DF6"/>
    <w:rsid w:val="005B5068"/>
    <w:rsid w:val="005B5439"/>
    <w:rsid w:val="005B595E"/>
    <w:rsid w:val="005E2985"/>
    <w:rsid w:val="005F4342"/>
    <w:rsid w:val="005F7627"/>
    <w:rsid w:val="00600228"/>
    <w:rsid w:val="006007DD"/>
    <w:rsid w:val="00601687"/>
    <w:rsid w:val="0060355E"/>
    <w:rsid w:val="00606502"/>
    <w:rsid w:val="0061629C"/>
    <w:rsid w:val="00616AE3"/>
    <w:rsid w:val="006245E5"/>
    <w:rsid w:val="0062706F"/>
    <w:rsid w:val="00643AE4"/>
    <w:rsid w:val="00661F05"/>
    <w:rsid w:val="00664F49"/>
    <w:rsid w:val="00677C0A"/>
    <w:rsid w:val="006A0F35"/>
    <w:rsid w:val="006B3A68"/>
    <w:rsid w:val="006B3D5F"/>
    <w:rsid w:val="006B49A3"/>
    <w:rsid w:val="006B58A3"/>
    <w:rsid w:val="006B78C6"/>
    <w:rsid w:val="006D3E22"/>
    <w:rsid w:val="006D75F9"/>
    <w:rsid w:val="006D7F18"/>
    <w:rsid w:val="006F4E3B"/>
    <w:rsid w:val="007067B4"/>
    <w:rsid w:val="0071017E"/>
    <w:rsid w:val="0071071E"/>
    <w:rsid w:val="00712482"/>
    <w:rsid w:val="007151BE"/>
    <w:rsid w:val="00720D96"/>
    <w:rsid w:val="007211F0"/>
    <w:rsid w:val="00724AB2"/>
    <w:rsid w:val="00733DC7"/>
    <w:rsid w:val="00740B71"/>
    <w:rsid w:val="00751EA0"/>
    <w:rsid w:val="00752054"/>
    <w:rsid w:val="00756B05"/>
    <w:rsid w:val="007667EC"/>
    <w:rsid w:val="007814B8"/>
    <w:rsid w:val="007859FE"/>
    <w:rsid w:val="007906B0"/>
    <w:rsid w:val="00795EEF"/>
    <w:rsid w:val="007970EE"/>
    <w:rsid w:val="007A5641"/>
    <w:rsid w:val="007A7337"/>
    <w:rsid w:val="007B00DD"/>
    <w:rsid w:val="007B5FC2"/>
    <w:rsid w:val="007C72EB"/>
    <w:rsid w:val="007E26F8"/>
    <w:rsid w:val="007E3E2E"/>
    <w:rsid w:val="007F58CA"/>
    <w:rsid w:val="007F7FC9"/>
    <w:rsid w:val="00802EBA"/>
    <w:rsid w:val="00810C41"/>
    <w:rsid w:val="0082305A"/>
    <w:rsid w:val="0082789F"/>
    <w:rsid w:val="00851E87"/>
    <w:rsid w:val="00854B78"/>
    <w:rsid w:val="00861730"/>
    <w:rsid w:val="008716D5"/>
    <w:rsid w:val="00875235"/>
    <w:rsid w:val="00876172"/>
    <w:rsid w:val="00880BC6"/>
    <w:rsid w:val="0088535A"/>
    <w:rsid w:val="00897825"/>
    <w:rsid w:val="008A343F"/>
    <w:rsid w:val="008A47BF"/>
    <w:rsid w:val="008A730C"/>
    <w:rsid w:val="008B4838"/>
    <w:rsid w:val="008C085A"/>
    <w:rsid w:val="008C4F6C"/>
    <w:rsid w:val="008C7EDE"/>
    <w:rsid w:val="008D505E"/>
    <w:rsid w:val="008E7230"/>
    <w:rsid w:val="008E762E"/>
    <w:rsid w:val="008F1841"/>
    <w:rsid w:val="0092081F"/>
    <w:rsid w:val="009305B6"/>
    <w:rsid w:val="00930BE8"/>
    <w:rsid w:val="009322F9"/>
    <w:rsid w:val="0093449E"/>
    <w:rsid w:val="00952BAC"/>
    <w:rsid w:val="0097236D"/>
    <w:rsid w:val="00991A9F"/>
    <w:rsid w:val="009920B4"/>
    <w:rsid w:val="00994A76"/>
    <w:rsid w:val="00997794"/>
    <w:rsid w:val="009B61A1"/>
    <w:rsid w:val="009E09B2"/>
    <w:rsid w:val="009E2674"/>
    <w:rsid w:val="009E4BED"/>
    <w:rsid w:val="009F4FAE"/>
    <w:rsid w:val="009F6A03"/>
    <w:rsid w:val="00A03F07"/>
    <w:rsid w:val="00A04046"/>
    <w:rsid w:val="00A04A34"/>
    <w:rsid w:val="00A0666F"/>
    <w:rsid w:val="00A06F50"/>
    <w:rsid w:val="00A2589F"/>
    <w:rsid w:val="00A32F95"/>
    <w:rsid w:val="00A335F1"/>
    <w:rsid w:val="00A34E67"/>
    <w:rsid w:val="00A56F87"/>
    <w:rsid w:val="00A60A22"/>
    <w:rsid w:val="00A62135"/>
    <w:rsid w:val="00A70D2B"/>
    <w:rsid w:val="00A74BA3"/>
    <w:rsid w:val="00A76FE6"/>
    <w:rsid w:val="00A85AE2"/>
    <w:rsid w:val="00A905B9"/>
    <w:rsid w:val="00A942C8"/>
    <w:rsid w:val="00A97E46"/>
    <w:rsid w:val="00AA58EE"/>
    <w:rsid w:val="00AA64A8"/>
    <w:rsid w:val="00AC32E4"/>
    <w:rsid w:val="00AD3631"/>
    <w:rsid w:val="00AD39B1"/>
    <w:rsid w:val="00AE110C"/>
    <w:rsid w:val="00AE1D79"/>
    <w:rsid w:val="00AE2476"/>
    <w:rsid w:val="00AF3096"/>
    <w:rsid w:val="00AF624D"/>
    <w:rsid w:val="00AF633F"/>
    <w:rsid w:val="00B02D5E"/>
    <w:rsid w:val="00B03FC0"/>
    <w:rsid w:val="00B2468A"/>
    <w:rsid w:val="00B26D60"/>
    <w:rsid w:val="00B33483"/>
    <w:rsid w:val="00B66A43"/>
    <w:rsid w:val="00B7090C"/>
    <w:rsid w:val="00B749E2"/>
    <w:rsid w:val="00B80BB9"/>
    <w:rsid w:val="00B84412"/>
    <w:rsid w:val="00BA528F"/>
    <w:rsid w:val="00BB7BA7"/>
    <w:rsid w:val="00BC0658"/>
    <w:rsid w:val="00BC1E31"/>
    <w:rsid w:val="00BC70FB"/>
    <w:rsid w:val="00BD69CB"/>
    <w:rsid w:val="00BE4080"/>
    <w:rsid w:val="00BE4685"/>
    <w:rsid w:val="00BE507D"/>
    <w:rsid w:val="00BF26B1"/>
    <w:rsid w:val="00BF5B72"/>
    <w:rsid w:val="00BF6767"/>
    <w:rsid w:val="00BF794A"/>
    <w:rsid w:val="00C03EC1"/>
    <w:rsid w:val="00C11DFB"/>
    <w:rsid w:val="00C20978"/>
    <w:rsid w:val="00C221D5"/>
    <w:rsid w:val="00C24F03"/>
    <w:rsid w:val="00C26DE7"/>
    <w:rsid w:val="00C30397"/>
    <w:rsid w:val="00C40BBF"/>
    <w:rsid w:val="00C4653A"/>
    <w:rsid w:val="00C86908"/>
    <w:rsid w:val="00CA3E4B"/>
    <w:rsid w:val="00CA4E33"/>
    <w:rsid w:val="00CA727D"/>
    <w:rsid w:val="00CA7889"/>
    <w:rsid w:val="00CB7856"/>
    <w:rsid w:val="00CC635F"/>
    <w:rsid w:val="00CD76C8"/>
    <w:rsid w:val="00CE1FC8"/>
    <w:rsid w:val="00CE2B4E"/>
    <w:rsid w:val="00CE405A"/>
    <w:rsid w:val="00CF1F63"/>
    <w:rsid w:val="00CF2678"/>
    <w:rsid w:val="00D1067A"/>
    <w:rsid w:val="00D22458"/>
    <w:rsid w:val="00D24659"/>
    <w:rsid w:val="00D3694C"/>
    <w:rsid w:val="00D451D0"/>
    <w:rsid w:val="00D45D28"/>
    <w:rsid w:val="00D45D9F"/>
    <w:rsid w:val="00D501E8"/>
    <w:rsid w:val="00D50ACA"/>
    <w:rsid w:val="00D534C5"/>
    <w:rsid w:val="00D57E86"/>
    <w:rsid w:val="00D646D2"/>
    <w:rsid w:val="00D656D6"/>
    <w:rsid w:val="00D673F5"/>
    <w:rsid w:val="00D74ED0"/>
    <w:rsid w:val="00D75766"/>
    <w:rsid w:val="00D779BF"/>
    <w:rsid w:val="00D812EF"/>
    <w:rsid w:val="00D8645A"/>
    <w:rsid w:val="00D96C6F"/>
    <w:rsid w:val="00DB3990"/>
    <w:rsid w:val="00DC1A40"/>
    <w:rsid w:val="00DD370A"/>
    <w:rsid w:val="00DD3E91"/>
    <w:rsid w:val="00DE669C"/>
    <w:rsid w:val="00DF0EF6"/>
    <w:rsid w:val="00DF19A5"/>
    <w:rsid w:val="00DF2A3B"/>
    <w:rsid w:val="00DF3AF0"/>
    <w:rsid w:val="00DF42C7"/>
    <w:rsid w:val="00E03EEB"/>
    <w:rsid w:val="00E03FB4"/>
    <w:rsid w:val="00E047AE"/>
    <w:rsid w:val="00E103D6"/>
    <w:rsid w:val="00E15A14"/>
    <w:rsid w:val="00E17846"/>
    <w:rsid w:val="00E20AE2"/>
    <w:rsid w:val="00E26153"/>
    <w:rsid w:val="00E368AC"/>
    <w:rsid w:val="00E36F56"/>
    <w:rsid w:val="00E42AE3"/>
    <w:rsid w:val="00E52B31"/>
    <w:rsid w:val="00E5340F"/>
    <w:rsid w:val="00E54ABC"/>
    <w:rsid w:val="00E61316"/>
    <w:rsid w:val="00E660D4"/>
    <w:rsid w:val="00E669AD"/>
    <w:rsid w:val="00E757B3"/>
    <w:rsid w:val="00E76584"/>
    <w:rsid w:val="00E77615"/>
    <w:rsid w:val="00E8575B"/>
    <w:rsid w:val="00E95781"/>
    <w:rsid w:val="00EA76B2"/>
    <w:rsid w:val="00EB2DA4"/>
    <w:rsid w:val="00EB6A72"/>
    <w:rsid w:val="00EC00E6"/>
    <w:rsid w:val="00EC4855"/>
    <w:rsid w:val="00ED0C0B"/>
    <w:rsid w:val="00EE2327"/>
    <w:rsid w:val="00F0109F"/>
    <w:rsid w:val="00F23C91"/>
    <w:rsid w:val="00F34080"/>
    <w:rsid w:val="00F34154"/>
    <w:rsid w:val="00F358F0"/>
    <w:rsid w:val="00F403A0"/>
    <w:rsid w:val="00F4405D"/>
    <w:rsid w:val="00F45B79"/>
    <w:rsid w:val="00F46D06"/>
    <w:rsid w:val="00F507AD"/>
    <w:rsid w:val="00F520B6"/>
    <w:rsid w:val="00F53F17"/>
    <w:rsid w:val="00F5620D"/>
    <w:rsid w:val="00F61CA2"/>
    <w:rsid w:val="00F62A57"/>
    <w:rsid w:val="00F717DA"/>
    <w:rsid w:val="00F74393"/>
    <w:rsid w:val="00F84736"/>
    <w:rsid w:val="00F9531C"/>
    <w:rsid w:val="00F95F6C"/>
    <w:rsid w:val="00FA5981"/>
    <w:rsid w:val="00FB15AF"/>
    <w:rsid w:val="00FB4411"/>
    <w:rsid w:val="00FD25B6"/>
    <w:rsid w:val="00FD49BF"/>
    <w:rsid w:val="00FE12A7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CD1C90B-2720-43DA-9679-8FD3324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59"/>
    <w:rPr>
      <w:lang w:val="es-ES" w:eastAsia="es-ES"/>
    </w:rPr>
  </w:style>
  <w:style w:type="paragraph" w:styleId="Ttulo1">
    <w:name w:val="heading 1"/>
    <w:basedOn w:val="Normal"/>
    <w:next w:val="Normal"/>
    <w:qFormat/>
    <w:rsid w:val="00720D96"/>
    <w:pPr>
      <w:keepNext/>
      <w:jc w:val="center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720D96"/>
    <w:pPr>
      <w:keepNext/>
      <w:jc w:val="center"/>
      <w:outlineLvl w:val="1"/>
    </w:pPr>
    <w:rPr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rsid w:val="00720D96"/>
    <w:pPr>
      <w:keepNext/>
      <w:jc w:val="center"/>
      <w:outlineLvl w:val="2"/>
    </w:pPr>
    <w:rPr>
      <w:sz w:val="16"/>
      <w:u w:val="single"/>
      <w:lang w:val="es-ES_tradnl"/>
    </w:rPr>
  </w:style>
  <w:style w:type="paragraph" w:styleId="Ttulo4">
    <w:name w:val="heading 4"/>
    <w:basedOn w:val="Normal"/>
    <w:next w:val="Normal"/>
    <w:qFormat/>
    <w:rsid w:val="00720D96"/>
    <w:pPr>
      <w:keepNext/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  <w:between w:val="single" w:sz="4" w:space="1" w:color="FFFFFF"/>
      </w:pBdr>
      <w:jc w:val="center"/>
      <w:outlineLvl w:val="3"/>
    </w:pPr>
    <w:rPr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rsid w:val="00720D96"/>
    <w:pPr>
      <w:keepNext/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  <w:between w:val="single" w:sz="4" w:space="1" w:color="FFFFFF"/>
      </w:pBdr>
      <w:jc w:val="right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rsid w:val="00720D96"/>
    <w:pPr>
      <w:keepNext/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  <w:between w:val="single" w:sz="4" w:space="1" w:color="FFFFFF"/>
      </w:pBdr>
      <w:jc w:val="both"/>
      <w:outlineLvl w:val="5"/>
    </w:pPr>
    <w:rPr>
      <w:sz w:val="24"/>
      <w:lang w:val="es-ES_tradnl"/>
    </w:rPr>
  </w:style>
  <w:style w:type="paragraph" w:styleId="Ttulo7">
    <w:name w:val="heading 7"/>
    <w:basedOn w:val="Normal"/>
    <w:next w:val="Normal"/>
    <w:qFormat/>
    <w:rsid w:val="00720D96"/>
    <w:pPr>
      <w:keepNext/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  <w:between w:val="single" w:sz="4" w:space="1" w:color="FFFFFF"/>
      </w:pBdr>
      <w:jc w:val="both"/>
      <w:outlineLvl w:val="6"/>
    </w:pPr>
    <w:rPr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720D96"/>
    <w:pPr>
      <w:jc w:val="center"/>
    </w:pPr>
    <w:rPr>
      <w:sz w:val="24"/>
      <w:u w:val="single"/>
      <w:lang w:val="es-ES_tradnl"/>
    </w:rPr>
  </w:style>
  <w:style w:type="paragraph" w:styleId="Subttulo">
    <w:name w:val="Subtitle"/>
    <w:basedOn w:val="Normal"/>
    <w:qFormat/>
    <w:rsid w:val="00720D96"/>
    <w:pPr>
      <w:jc w:val="right"/>
    </w:pPr>
    <w:rPr>
      <w:sz w:val="24"/>
      <w:lang w:val="es-ES_tradnl"/>
    </w:rPr>
  </w:style>
  <w:style w:type="paragraph" w:styleId="Sangradetextonormal">
    <w:name w:val="Body Text Indent"/>
    <w:basedOn w:val="Normal"/>
    <w:rsid w:val="00720D96"/>
    <w:pPr>
      <w:ind w:firstLine="851"/>
      <w:jc w:val="both"/>
    </w:pPr>
    <w:rPr>
      <w:sz w:val="24"/>
      <w:lang w:val="es-ES_tradnl"/>
    </w:rPr>
  </w:style>
  <w:style w:type="paragraph" w:styleId="Textoindependiente">
    <w:name w:val="Body Text"/>
    <w:basedOn w:val="Normal"/>
    <w:rsid w:val="00720D96"/>
    <w:pPr>
      <w:jc w:val="both"/>
    </w:pPr>
    <w:rPr>
      <w:sz w:val="24"/>
      <w:lang w:val="es-ES_tradnl"/>
    </w:rPr>
  </w:style>
  <w:style w:type="paragraph" w:styleId="Encabezado">
    <w:name w:val="header"/>
    <w:basedOn w:val="Normal"/>
    <w:rsid w:val="00720D9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20D96"/>
  </w:style>
  <w:style w:type="paragraph" w:styleId="Piedepgina">
    <w:name w:val="footer"/>
    <w:basedOn w:val="Normal"/>
    <w:rsid w:val="00720D96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0A3194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F953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ni\Escritorio\Honorable%20Concejo%20Municip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AB470-A3EC-46C5-84E3-62B4B0F8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Honorable Concejo Municipal</Template>
  <TotalTime>193</TotalTime>
  <Pages>1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 TARIFARIA</vt:lpstr>
    </vt:vector>
  </TitlesOfParts>
  <Company>Corrientes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 TARIFARIA</dc:title>
  <dc:creator>Concejo</dc:creator>
  <cp:lastModifiedBy>Fabian</cp:lastModifiedBy>
  <cp:revision>15</cp:revision>
  <cp:lastPrinted>2022-11-16T13:40:00Z</cp:lastPrinted>
  <dcterms:created xsi:type="dcterms:W3CDTF">2023-03-29T14:38:00Z</dcterms:created>
  <dcterms:modified xsi:type="dcterms:W3CDTF">2023-06-02T14:32:00Z</dcterms:modified>
</cp:coreProperties>
</file>